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68F6" w14:textId="00349128" w:rsidR="00AB3714" w:rsidRDefault="00FC0862" w:rsidP="00F4390F">
      <w:pPr>
        <w:ind w:left="1416"/>
        <w:jc w:val="center"/>
        <w:rPr>
          <w:color w:val="000000"/>
          <w:sz w:val="20"/>
          <w:szCs w:val="20"/>
        </w:rPr>
      </w:pPr>
      <w:r w:rsidRPr="009156B7">
        <w:rPr>
          <w:noProof/>
          <w:sz w:val="10"/>
          <w:szCs w:val="10"/>
          <w:lang w:eastAsia="hr-HR"/>
        </w:rPr>
        <w:drawing>
          <wp:anchor distT="0" distB="0" distL="114300" distR="114300" simplePos="0" relativeHeight="251659264" behindDoc="0" locked="0" layoutInCell="1" allowOverlap="1" wp14:anchorId="7AC15B62" wp14:editId="49E6E99E">
            <wp:simplePos x="0" y="0"/>
            <wp:positionH relativeFrom="column">
              <wp:posOffset>97996</wp:posOffset>
            </wp:positionH>
            <wp:positionV relativeFrom="paragraph">
              <wp:posOffset>-59055</wp:posOffset>
            </wp:positionV>
            <wp:extent cx="922656" cy="925830"/>
            <wp:effectExtent l="0" t="0" r="0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emorand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6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D29">
        <w:rPr>
          <w:b/>
          <w:sz w:val="36"/>
          <w:szCs w:val="36"/>
        </w:rPr>
        <w:t>DOM ZDRAVLJA POŽEŠKO-SLAVONSKE ŽUPANIJE</w:t>
      </w:r>
      <w:r w:rsidRPr="00820D29">
        <w:rPr>
          <w:b/>
          <w:sz w:val="32"/>
          <w:szCs w:val="32"/>
        </w:rPr>
        <w:br/>
      </w:r>
      <w:r w:rsidRPr="00820D29">
        <w:rPr>
          <w:b/>
          <w:sz w:val="26"/>
          <w:szCs w:val="26"/>
        </w:rPr>
        <w:t xml:space="preserve">MATIJE GUPCA 10, </w:t>
      </w:r>
      <w:r>
        <w:rPr>
          <w:b/>
          <w:sz w:val="26"/>
          <w:szCs w:val="26"/>
        </w:rPr>
        <w:t xml:space="preserve">34000 </w:t>
      </w:r>
      <w:r w:rsidRPr="00820D29">
        <w:rPr>
          <w:b/>
          <w:sz w:val="26"/>
          <w:szCs w:val="26"/>
        </w:rPr>
        <w:t>POŽEGA</w:t>
      </w:r>
      <w:r>
        <w:rPr>
          <w:b/>
          <w:sz w:val="26"/>
          <w:szCs w:val="26"/>
        </w:rPr>
        <w:br/>
      </w:r>
      <w:r w:rsidRPr="000F79BA">
        <w:rPr>
          <w:color w:val="000000"/>
          <w:sz w:val="20"/>
          <w:szCs w:val="20"/>
        </w:rPr>
        <w:t>tel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34 311 900</w:t>
      </w:r>
      <w:r>
        <w:rPr>
          <w:color w:val="000000"/>
          <w:sz w:val="20"/>
          <w:szCs w:val="20"/>
        </w:rPr>
        <w:t xml:space="preserve">, </w:t>
      </w:r>
      <w:r w:rsidRPr="000F79BA">
        <w:rPr>
          <w:color w:val="000000"/>
          <w:sz w:val="20"/>
          <w:szCs w:val="20"/>
        </w:rPr>
        <w:t>fax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34 311 933</w:t>
      </w:r>
      <w:r>
        <w:rPr>
          <w:color w:val="000000"/>
          <w:sz w:val="20"/>
          <w:szCs w:val="20"/>
        </w:rPr>
        <w:t>, info@dz-pozega.hr www.dz-pozega.hr</w:t>
      </w:r>
      <w:r>
        <w:rPr>
          <w:color w:val="000000"/>
          <w:sz w:val="20"/>
          <w:szCs w:val="20"/>
        </w:rPr>
        <w:br/>
      </w:r>
      <w:r w:rsidR="00BF5D4E" w:rsidRPr="000F79BA">
        <w:rPr>
          <w:color w:val="000000"/>
          <w:sz w:val="20"/>
          <w:szCs w:val="20"/>
        </w:rPr>
        <w:t>OIB: 81205466903</w:t>
      </w:r>
      <w:r w:rsidR="00BF5D4E">
        <w:rPr>
          <w:color w:val="000000"/>
          <w:sz w:val="20"/>
          <w:szCs w:val="20"/>
        </w:rPr>
        <w:t xml:space="preserve">, </w:t>
      </w:r>
      <w:r w:rsidR="00BF5D4E" w:rsidRPr="000F79BA">
        <w:rPr>
          <w:color w:val="000000"/>
          <w:sz w:val="20"/>
          <w:szCs w:val="20"/>
        </w:rPr>
        <w:t xml:space="preserve">IBAN: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HR54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2340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0091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5113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6013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7</w:t>
      </w:r>
      <w:r w:rsidR="00BF5D4E">
        <w:rPr>
          <w:color w:val="000000"/>
          <w:sz w:val="20"/>
          <w:szCs w:val="20"/>
        </w:rPr>
        <w:t xml:space="preserve">, </w:t>
      </w:r>
      <w:r w:rsidR="00BF5D4E" w:rsidRPr="000F79BA">
        <w:rPr>
          <w:color w:val="000000"/>
          <w:sz w:val="20"/>
          <w:szCs w:val="20"/>
        </w:rPr>
        <w:t xml:space="preserve">SWIFT: </w:t>
      </w:r>
      <w:r w:rsidR="00BF5D4E">
        <w:rPr>
          <w:color w:val="000000"/>
          <w:sz w:val="20"/>
          <w:szCs w:val="20"/>
        </w:rPr>
        <w:t>PBZGHR2X</w:t>
      </w:r>
      <w:r w:rsidR="00BF5D4E" w:rsidRPr="000F79BA">
        <w:rPr>
          <w:color w:val="000000"/>
          <w:sz w:val="20"/>
          <w:szCs w:val="20"/>
        </w:rPr>
        <w:t xml:space="preserve"> </w:t>
      </w:r>
      <w:r w:rsidR="00BF5D4E">
        <w:rPr>
          <w:color w:val="000000"/>
          <w:sz w:val="20"/>
          <w:szCs w:val="20"/>
        </w:rPr>
        <w:t>Privredna banka</w:t>
      </w:r>
      <w:r w:rsidR="00BF5D4E" w:rsidRPr="000F79BA">
        <w:rPr>
          <w:color w:val="000000"/>
          <w:sz w:val="20"/>
          <w:szCs w:val="20"/>
        </w:rPr>
        <w:t xml:space="preserve"> d.d.</w:t>
      </w:r>
      <w:r w:rsidR="00BF5D4E">
        <w:rPr>
          <w:color w:val="000000"/>
          <w:sz w:val="20"/>
          <w:szCs w:val="20"/>
        </w:rPr>
        <w:t xml:space="preserve"> Zagreb</w:t>
      </w:r>
    </w:p>
    <w:p w14:paraId="0AEF5B8B" w14:textId="77777777" w:rsidR="00BA29D6" w:rsidRDefault="00BA29D6" w:rsidP="00BA29D6">
      <w:pPr>
        <w:rPr>
          <w:sz w:val="20"/>
          <w:szCs w:val="20"/>
        </w:rPr>
      </w:pPr>
    </w:p>
    <w:p w14:paraId="3E661CEF" w14:textId="77777777" w:rsidR="00F65120" w:rsidRDefault="00507B72" w:rsidP="00BA29D6">
      <w:pPr>
        <w:rPr>
          <w:sz w:val="24"/>
          <w:szCs w:val="20"/>
        </w:rPr>
      </w:pPr>
      <w:r w:rsidRPr="006907C4">
        <w:rPr>
          <w:sz w:val="24"/>
          <w:szCs w:val="20"/>
        </w:rPr>
        <w:t xml:space="preserve">POŽEGA, </w:t>
      </w:r>
      <w:r w:rsidR="00F65120">
        <w:rPr>
          <w:sz w:val="24"/>
          <w:szCs w:val="20"/>
        </w:rPr>
        <w:t>06</w:t>
      </w:r>
      <w:r w:rsidR="00727E14" w:rsidRPr="006907C4">
        <w:rPr>
          <w:sz w:val="24"/>
          <w:szCs w:val="20"/>
        </w:rPr>
        <w:t>.</w:t>
      </w:r>
      <w:r w:rsidRPr="006907C4">
        <w:rPr>
          <w:sz w:val="24"/>
          <w:szCs w:val="20"/>
        </w:rPr>
        <w:t xml:space="preserve"> </w:t>
      </w:r>
      <w:r w:rsidR="00F65120">
        <w:rPr>
          <w:sz w:val="24"/>
          <w:szCs w:val="20"/>
        </w:rPr>
        <w:t>lipnja</w:t>
      </w:r>
      <w:r w:rsidR="009020DE" w:rsidRPr="006907C4">
        <w:rPr>
          <w:sz w:val="24"/>
          <w:szCs w:val="20"/>
        </w:rPr>
        <w:t xml:space="preserve"> 20</w:t>
      </w:r>
      <w:r w:rsidR="00727E14" w:rsidRPr="006907C4">
        <w:rPr>
          <w:sz w:val="24"/>
          <w:szCs w:val="20"/>
        </w:rPr>
        <w:t>2</w:t>
      </w:r>
      <w:r w:rsidR="0018054C">
        <w:rPr>
          <w:sz w:val="24"/>
          <w:szCs w:val="20"/>
        </w:rPr>
        <w:t>6</w:t>
      </w:r>
      <w:r w:rsidR="00727E14" w:rsidRPr="006907C4">
        <w:rPr>
          <w:sz w:val="24"/>
          <w:szCs w:val="20"/>
        </w:rPr>
        <w:t>.</w:t>
      </w:r>
      <w:r w:rsidR="0018054C">
        <w:rPr>
          <w:sz w:val="24"/>
          <w:szCs w:val="20"/>
        </w:rPr>
        <w:t xml:space="preserve"> </w:t>
      </w:r>
    </w:p>
    <w:p w14:paraId="1B97A37D" w14:textId="726E06B5" w:rsidR="003A0008" w:rsidRDefault="00727E14" w:rsidP="00BA29D6">
      <w:pPr>
        <w:rPr>
          <w:sz w:val="24"/>
          <w:szCs w:val="20"/>
        </w:rPr>
      </w:pPr>
      <w:r w:rsidRPr="005D2A2F">
        <w:rPr>
          <w:sz w:val="24"/>
          <w:szCs w:val="20"/>
        </w:rPr>
        <w:t xml:space="preserve">UR.BROJ: </w:t>
      </w:r>
      <w:r w:rsidR="005D2A2F" w:rsidRPr="005D2A2F">
        <w:rPr>
          <w:sz w:val="24"/>
          <w:szCs w:val="20"/>
        </w:rPr>
        <w:t>02-26-60-01-1/</w:t>
      </w:r>
      <w:r w:rsidR="005D2A2F" w:rsidRPr="005D2A2F">
        <w:rPr>
          <w:sz w:val="24"/>
          <w:szCs w:val="20"/>
        </w:rPr>
        <w:t>4</w:t>
      </w:r>
    </w:p>
    <w:p w14:paraId="2367AA89" w14:textId="77777777" w:rsidR="00643340" w:rsidRPr="00F65120" w:rsidRDefault="00643340" w:rsidP="00BA29D6">
      <w:pPr>
        <w:rPr>
          <w:sz w:val="24"/>
          <w:szCs w:val="24"/>
        </w:rPr>
      </w:pPr>
    </w:p>
    <w:p w14:paraId="5B05FF1E" w14:textId="2EB303E2" w:rsidR="00560E33" w:rsidRPr="00F65120" w:rsidRDefault="00560E33" w:rsidP="00560E33">
      <w:pPr>
        <w:jc w:val="both"/>
        <w:rPr>
          <w:sz w:val="24"/>
          <w:szCs w:val="24"/>
        </w:rPr>
      </w:pPr>
      <w:r w:rsidRPr="00F65120">
        <w:rPr>
          <w:sz w:val="24"/>
          <w:szCs w:val="24"/>
        </w:rPr>
        <w:t>Na osnovi članka  42.  Statuta Doma zdravlja Požeško-slavonske županije, Zapisnika i Prijedloga povjerenstva za zapošljavanje na javni Natječaj za zapošljavanje</w:t>
      </w:r>
      <w:r w:rsidR="00F65120" w:rsidRPr="00F65120">
        <w:rPr>
          <w:sz w:val="24"/>
          <w:szCs w:val="24"/>
        </w:rPr>
        <w:t xml:space="preserve"> </w:t>
      </w:r>
      <w:r w:rsidR="00F65120" w:rsidRPr="00F65120">
        <w:rPr>
          <w:rFonts w:cstheme="minorHAnsi"/>
          <w:sz w:val="24"/>
          <w:szCs w:val="24"/>
        </w:rPr>
        <w:t xml:space="preserve">UR.BROJ: </w:t>
      </w:r>
      <w:r w:rsidR="00F65120" w:rsidRPr="00F65120">
        <w:rPr>
          <w:color w:val="000000"/>
          <w:sz w:val="24"/>
          <w:szCs w:val="24"/>
        </w:rPr>
        <w:t>02-26-48-06/02</w:t>
      </w:r>
      <w:r w:rsidR="00F65120" w:rsidRPr="00F65120">
        <w:rPr>
          <w:rFonts w:cstheme="minorHAnsi"/>
          <w:sz w:val="24"/>
          <w:szCs w:val="24"/>
        </w:rPr>
        <w:t>, objavljenom dana 23. travnja 2026. godine</w:t>
      </w:r>
      <w:r w:rsidR="003518BA" w:rsidRPr="00F65120">
        <w:rPr>
          <w:sz w:val="24"/>
          <w:szCs w:val="24"/>
        </w:rPr>
        <w:t>,</w:t>
      </w:r>
      <w:r w:rsidRPr="00F65120">
        <w:rPr>
          <w:sz w:val="24"/>
          <w:szCs w:val="24"/>
        </w:rPr>
        <w:t xml:space="preserve"> a prema ispunjenim uvjetima natječaja i rezultata </w:t>
      </w:r>
      <w:r w:rsidR="00C82671" w:rsidRPr="00F65120">
        <w:rPr>
          <w:sz w:val="24"/>
          <w:szCs w:val="24"/>
        </w:rPr>
        <w:t xml:space="preserve">pismenog i </w:t>
      </w:r>
      <w:r w:rsidRPr="00F65120">
        <w:rPr>
          <w:sz w:val="24"/>
          <w:szCs w:val="24"/>
        </w:rPr>
        <w:t>usmenog testiranja za zapošljavanje, ravnatelj Doma zdravlja Požeško-slavonske županije Marijan Višaticki, dipl.iur.</w:t>
      </w:r>
      <w:r w:rsidR="0018054C" w:rsidRPr="00F65120">
        <w:rPr>
          <w:sz w:val="24"/>
          <w:szCs w:val="24"/>
        </w:rPr>
        <w:t>spec.iur.</w:t>
      </w:r>
      <w:r w:rsidRPr="00F65120">
        <w:rPr>
          <w:sz w:val="24"/>
          <w:szCs w:val="24"/>
        </w:rPr>
        <w:t xml:space="preserve"> donio je</w:t>
      </w:r>
    </w:p>
    <w:p w14:paraId="10190854" w14:textId="77777777" w:rsidR="00560E33" w:rsidRPr="00507B72" w:rsidRDefault="00560E33" w:rsidP="009A43F4">
      <w:pPr>
        <w:jc w:val="center"/>
        <w:rPr>
          <w:sz w:val="24"/>
          <w:szCs w:val="20"/>
        </w:rPr>
      </w:pPr>
    </w:p>
    <w:p w14:paraId="2B613D9B" w14:textId="77777777" w:rsidR="00560E33" w:rsidRPr="0063169B" w:rsidRDefault="00560E33" w:rsidP="00560E33">
      <w:pPr>
        <w:jc w:val="center"/>
        <w:rPr>
          <w:b/>
          <w:sz w:val="24"/>
          <w:szCs w:val="24"/>
        </w:rPr>
      </w:pPr>
      <w:r w:rsidRPr="0063169B">
        <w:rPr>
          <w:b/>
          <w:sz w:val="24"/>
          <w:szCs w:val="24"/>
        </w:rPr>
        <w:t>O D L U K U</w:t>
      </w:r>
    </w:p>
    <w:p w14:paraId="4C853AE6" w14:textId="77777777" w:rsidR="00560E33" w:rsidRPr="00181A28" w:rsidRDefault="00560E33" w:rsidP="00560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Pr="00181A28">
        <w:rPr>
          <w:b/>
          <w:sz w:val="24"/>
          <w:szCs w:val="24"/>
        </w:rPr>
        <w:t xml:space="preserve">ZAPOŠLJAVANJU NA </w:t>
      </w:r>
      <w:r w:rsidR="00DC6FA5">
        <w:rPr>
          <w:b/>
          <w:sz w:val="24"/>
          <w:szCs w:val="24"/>
        </w:rPr>
        <w:t>NE</w:t>
      </w:r>
      <w:r w:rsidRPr="00181A28">
        <w:rPr>
          <w:b/>
          <w:sz w:val="24"/>
          <w:szCs w:val="24"/>
        </w:rPr>
        <w:t>ODREĐENO VRIJEME</w:t>
      </w:r>
    </w:p>
    <w:p w14:paraId="1DB38F30" w14:textId="77777777" w:rsidR="00740C6F" w:rsidRPr="00326492" w:rsidRDefault="00740C6F" w:rsidP="00740C6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Magistra sestrinstva - RID</w:t>
      </w:r>
    </w:p>
    <w:p w14:paraId="78794E36" w14:textId="77777777" w:rsidR="00F65120" w:rsidRPr="00740C6F" w:rsidRDefault="00F65120" w:rsidP="00F65120">
      <w:pPr>
        <w:spacing w:line="240" w:lineRule="auto"/>
        <w:jc w:val="center"/>
        <w:rPr>
          <w:sz w:val="24"/>
          <w:szCs w:val="24"/>
        </w:rPr>
      </w:pPr>
    </w:p>
    <w:p w14:paraId="2B4C62B1" w14:textId="469ABFC5" w:rsidR="00740C6F" w:rsidRPr="00740C6F" w:rsidRDefault="00740C6F" w:rsidP="00740C6F">
      <w:pPr>
        <w:ind w:firstLine="708"/>
        <w:jc w:val="both"/>
        <w:rPr>
          <w:sz w:val="24"/>
          <w:szCs w:val="24"/>
          <w:highlight w:val="yellow"/>
        </w:rPr>
      </w:pPr>
      <w:r w:rsidRPr="00740C6F">
        <w:rPr>
          <w:b/>
          <w:bCs/>
          <w:sz w:val="24"/>
          <w:szCs w:val="24"/>
        </w:rPr>
        <w:t>A</w:t>
      </w:r>
      <w:r w:rsidR="003B0342">
        <w:rPr>
          <w:b/>
          <w:bCs/>
          <w:sz w:val="24"/>
          <w:szCs w:val="24"/>
        </w:rPr>
        <w:t>.</w:t>
      </w:r>
      <w:r w:rsidRPr="00740C6F">
        <w:rPr>
          <w:b/>
          <w:bCs/>
          <w:sz w:val="24"/>
          <w:szCs w:val="24"/>
        </w:rPr>
        <w:t xml:space="preserve"> P</w:t>
      </w:r>
      <w:r w:rsidR="003B0342">
        <w:rPr>
          <w:b/>
          <w:bCs/>
          <w:sz w:val="24"/>
          <w:szCs w:val="24"/>
        </w:rPr>
        <w:t>.</w:t>
      </w:r>
      <w:r w:rsidRPr="00740C6F">
        <w:rPr>
          <w:b/>
          <w:bCs/>
          <w:sz w:val="24"/>
          <w:szCs w:val="24"/>
        </w:rPr>
        <w:t xml:space="preserve">, Eugena </w:t>
      </w:r>
      <w:proofErr w:type="spellStart"/>
      <w:r w:rsidRPr="00740C6F">
        <w:rPr>
          <w:b/>
          <w:bCs/>
          <w:sz w:val="24"/>
          <w:szCs w:val="24"/>
        </w:rPr>
        <w:t>Podubskog</w:t>
      </w:r>
      <w:proofErr w:type="spellEnd"/>
      <w:r w:rsidRPr="00740C6F">
        <w:rPr>
          <w:b/>
          <w:bCs/>
          <w:sz w:val="24"/>
          <w:szCs w:val="24"/>
        </w:rPr>
        <w:t xml:space="preserve"> 71, Pleternica</w:t>
      </w:r>
      <w:r w:rsidRPr="00740C6F">
        <w:rPr>
          <w:sz w:val="24"/>
          <w:szCs w:val="24"/>
          <w:highlight w:val="yellow"/>
        </w:rPr>
        <w:t xml:space="preserve"> </w:t>
      </w:r>
    </w:p>
    <w:p w14:paraId="37EDB743" w14:textId="1817CB6B" w:rsidR="00560E33" w:rsidRPr="00740C6F" w:rsidRDefault="00560E33" w:rsidP="00740C6F">
      <w:pPr>
        <w:jc w:val="both"/>
        <w:rPr>
          <w:sz w:val="24"/>
          <w:szCs w:val="24"/>
        </w:rPr>
      </w:pPr>
      <w:r w:rsidRPr="005D2A2F">
        <w:rPr>
          <w:sz w:val="24"/>
          <w:szCs w:val="24"/>
        </w:rPr>
        <w:t xml:space="preserve">Imenovana se zapošljava na </w:t>
      </w:r>
      <w:r w:rsidR="00C82671" w:rsidRPr="005D2A2F">
        <w:rPr>
          <w:sz w:val="24"/>
          <w:szCs w:val="24"/>
        </w:rPr>
        <w:t>ne</w:t>
      </w:r>
      <w:r w:rsidRPr="005D2A2F">
        <w:rPr>
          <w:sz w:val="24"/>
          <w:szCs w:val="24"/>
        </w:rPr>
        <w:t xml:space="preserve">određeno vrijeme u </w:t>
      </w:r>
      <w:r w:rsidR="00740C6F" w:rsidRPr="005D2A2F">
        <w:rPr>
          <w:sz w:val="24"/>
          <w:szCs w:val="24"/>
        </w:rPr>
        <w:t>Dispanzer za ranu intervenciju u djetinjstvu</w:t>
      </w:r>
      <w:r w:rsidRPr="005D2A2F">
        <w:rPr>
          <w:sz w:val="24"/>
          <w:szCs w:val="24"/>
        </w:rPr>
        <w:t>, mjesto rada</w:t>
      </w:r>
      <w:r w:rsidR="00740C6F" w:rsidRPr="005D2A2F">
        <w:rPr>
          <w:sz w:val="24"/>
          <w:szCs w:val="24"/>
        </w:rPr>
        <w:t xml:space="preserve"> Pleternica/Požega</w:t>
      </w:r>
      <w:r w:rsidRPr="005D2A2F">
        <w:rPr>
          <w:sz w:val="24"/>
          <w:szCs w:val="24"/>
        </w:rPr>
        <w:t xml:space="preserve">,  na radno mjesto </w:t>
      </w:r>
      <w:r w:rsidR="00740C6F" w:rsidRPr="005D2A2F">
        <w:rPr>
          <w:sz w:val="24"/>
          <w:szCs w:val="24"/>
        </w:rPr>
        <w:t>magistra sestrinstva  u dispanzer za ranu intervenciju u djetinjstvu</w:t>
      </w:r>
      <w:r w:rsidRPr="005D2A2F">
        <w:rPr>
          <w:sz w:val="24"/>
          <w:szCs w:val="24"/>
        </w:rPr>
        <w:t>.</w:t>
      </w:r>
      <w:r w:rsidRPr="00740C6F">
        <w:rPr>
          <w:sz w:val="24"/>
          <w:szCs w:val="24"/>
        </w:rPr>
        <w:t xml:space="preserve"> </w:t>
      </w:r>
    </w:p>
    <w:p w14:paraId="359C47A7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4775A1FE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06D45C54" w14:textId="77777777" w:rsidR="00560E33" w:rsidRDefault="00560E33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1BE6A7D5" w14:textId="1B079952" w:rsidR="00726624" w:rsidRDefault="00DA7985" w:rsidP="00560E33">
      <w:pPr>
        <w:spacing w:after="0" w:line="360" w:lineRule="auto"/>
        <w:ind w:left="4956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v.r. </w:t>
      </w:r>
      <w:r w:rsidR="00560E33">
        <w:rPr>
          <w:sz w:val="24"/>
          <w:szCs w:val="24"/>
        </w:rPr>
        <w:t>Marijan Višaticki dip</w:t>
      </w:r>
      <w:r w:rsidR="00F65120">
        <w:rPr>
          <w:sz w:val="24"/>
          <w:szCs w:val="24"/>
        </w:rPr>
        <w:t>l</w:t>
      </w:r>
      <w:r w:rsidR="00560E33">
        <w:rPr>
          <w:sz w:val="24"/>
          <w:szCs w:val="24"/>
        </w:rPr>
        <w:t>.iur.</w:t>
      </w:r>
      <w:r w:rsidR="0018054C">
        <w:rPr>
          <w:sz w:val="24"/>
          <w:szCs w:val="24"/>
        </w:rPr>
        <w:t>spec.iur.</w:t>
      </w:r>
    </w:p>
    <w:sectPr w:rsidR="00726624" w:rsidSect="00FC086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BB19" w14:textId="77777777" w:rsidR="000E4C0D" w:rsidRDefault="000E4C0D" w:rsidP="000251CB">
      <w:pPr>
        <w:spacing w:after="0" w:line="240" w:lineRule="auto"/>
      </w:pPr>
      <w:r>
        <w:separator/>
      </w:r>
    </w:p>
  </w:endnote>
  <w:endnote w:type="continuationSeparator" w:id="0">
    <w:p w14:paraId="6A1EF0C7" w14:textId="77777777" w:rsidR="000E4C0D" w:rsidRDefault="000E4C0D" w:rsidP="0002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AB45C9" w14:paraId="0511A862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E49224C" w14:textId="77777777" w:rsidR="00AB45C9" w:rsidRDefault="00AB45C9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06B5BC9E" w14:textId="77777777" w:rsidR="00AB45C9" w:rsidRDefault="00AB45C9">
          <w:pPr>
            <w:pStyle w:val="Zaglavlje"/>
            <w:jc w:val="right"/>
            <w:rPr>
              <w:caps/>
              <w:sz w:val="18"/>
            </w:rPr>
          </w:pPr>
        </w:p>
      </w:tc>
    </w:tr>
    <w:tr w:rsidR="00AB45C9" w14:paraId="7551CFCE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DC108D155BC4BC2A99960A211373F5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17566CF" w14:textId="77777777" w:rsidR="00AB45C9" w:rsidRDefault="00643340" w:rsidP="006907C4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odluk</w:t>
              </w:r>
              <w:r w:rsidR="006907C4">
                <w:rPr>
                  <w:caps/>
                  <w:color w:val="808080" w:themeColor="background1" w:themeShade="80"/>
                  <w:sz w:val="18"/>
                  <w:szCs w:val="18"/>
                </w:rPr>
                <w:t>a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o odabiru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FF5D74F" w14:textId="77777777" w:rsidR="00AB45C9" w:rsidRDefault="00AB45C9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8054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E9E176E" w14:textId="77777777" w:rsidR="00AB45C9" w:rsidRDefault="00AB45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196D" w14:textId="77777777" w:rsidR="000E4C0D" w:rsidRDefault="000E4C0D" w:rsidP="000251CB">
      <w:pPr>
        <w:spacing w:after="0" w:line="240" w:lineRule="auto"/>
      </w:pPr>
      <w:r>
        <w:separator/>
      </w:r>
    </w:p>
  </w:footnote>
  <w:footnote w:type="continuationSeparator" w:id="0">
    <w:p w14:paraId="4F3F72A0" w14:textId="77777777" w:rsidR="000E4C0D" w:rsidRDefault="000E4C0D" w:rsidP="0002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B40"/>
    <w:multiLevelType w:val="hybridMultilevel"/>
    <w:tmpl w:val="95F685E2"/>
    <w:lvl w:ilvl="0" w:tplc="860AD54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867445"/>
    <w:multiLevelType w:val="hybridMultilevel"/>
    <w:tmpl w:val="300C9F32"/>
    <w:lvl w:ilvl="0" w:tplc="E716DE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9C0126D"/>
    <w:multiLevelType w:val="hybridMultilevel"/>
    <w:tmpl w:val="A2260B18"/>
    <w:lvl w:ilvl="0" w:tplc="3F203E2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C5D45F8"/>
    <w:multiLevelType w:val="hybridMultilevel"/>
    <w:tmpl w:val="AB6E2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570BB"/>
    <w:multiLevelType w:val="hybridMultilevel"/>
    <w:tmpl w:val="288AA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FE6"/>
    <w:multiLevelType w:val="hybridMultilevel"/>
    <w:tmpl w:val="1B04C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3E86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66DF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15E5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5D7"/>
    <w:multiLevelType w:val="hybridMultilevel"/>
    <w:tmpl w:val="8C645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55538"/>
    <w:multiLevelType w:val="hybridMultilevel"/>
    <w:tmpl w:val="8F648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B4336"/>
    <w:multiLevelType w:val="hybridMultilevel"/>
    <w:tmpl w:val="BABA0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5B6F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04ACB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C1716"/>
    <w:multiLevelType w:val="hybridMultilevel"/>
    <w:tmpl w:val="74DE0E64"/>
    <w:lvl w:ilvl="0" w:tplc="165639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5470A"/>
    <w:multiLevelType w:val="multilevel"/>
    <w:tmpl w:val="F7E6E986"/>
    <w:lvl w:ilvl="0">
      <w:start w:val="1"/>
      <w:numFmt w:val="decimal"/>
      <w:pStyle w:val="Naslov3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737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4700428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92BCD"/>
    <w:multiLevelType w:val="hybridMultilevel"/>
    <w:tmpl w:val="E84AF8D0"/>
    <w:lvl w:ilvl="0" w:tplc="9EF45E6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8AA4A37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A5053"/>
    <w:multiLevelType w:val="hybridMultilevel"/>
    <w:tmpl w:val="F60A70C4"/>
    <w:lvl w:ilvl="0" w:tplc="ACAE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14CB0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16"/>
  </w:num>
  <w:num w:numId="5">
    <w:abstractNumId w:val="20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15"/>
  </w:num>
  <w:num w:numId="12">
    <w:abstractNumId w:val="3"/>
  </w:num>
  <w:num w:numId="13">
    <w:abstractNumId w:val="8"/>
  </w:num>
  <w:num w:numId="14">
    <w:abstractNumId w:val="19"/>
  </w:num>
  <w:num w:numId="15">
    <w:abstractNumId w:val="1"/>
  </w:num>
  <w:num w:numId="16">
    <w:abstractNumId w:val="17"/>
  </w:num>
  <w:num w:numId="17">
    <w:abstractNumId w:val="0"/>
  </w:num>
  <w:num w:numId="18">
    <w:abstractNumId w:val="10"/>
  </w:num>
  <w:num w:numId="19">
    <w:abstractNumId w:val="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14"/>
    <w:rsid w:val="0001483D"/>
    <w:rsid w:val="00022575"/>
    <w:rsid w:val="000251CB"/>
    <w:rsid w:val="00031AE6"/>
    <w:rsid w:val="0007261D"/>
    <w:rsid w:val="00092446"/>
    <w:rsid w:val="000A74D6"/>
    <w:rsid w:val="000C4976"/>
    <w:rsid w:val="000E38C1"/>
    <w:rsid w:val="000E4C0D"/>
    <w:rsid w:val="001057D4"/>
    <w:rsid w:val="00130594"/>
    <w:rsid w:val="00170098"/>
    <w:rsid w:val="0018054C"/>
    <w:rsid w:val="001C0F25"/>
    <w:rsid w:val="001F3C60"/>
    <w:rsid w:val="002338AF"/>
    <w:rsid w:val="002A2821"/>
    <w:rsid w:val="002A7EDC"/>
    <w:rsid w:val="002D4A62"/>
    <w:rsid w:val="002E1473"/>
    <w:rsid w:val="002E1AEA"/>
    <w:rsid w:val="0030626B"/>
    <w:rsid w:val="003518BA"/>
    <w:rsid w:val="00370617"/>
    <w:rsid w:val="003826C1"/>
    <w:rsid w:val="003A0008"/>
    <w:rsid w:val="003B0342"/>
    <w:rsid w:val="003B0612"/>
    <w:rsid w:val="003C2FFE"/>
    <w:rsid w:val="003D2F4E"/>
    <w:rsid w:val="00411789"/>
    <w:rsid w:val="00435EB0"/>
    <w:rsid w:val="00462165"/>
    <w:rsid w:val="00495F05"/>
    <w:rsid w:val="004A459A"/>
    <w:rsid w:val="004A5F3A"/>
    <w:rsid w:val="004E2F4B"/>
    <w:rsid w:val="00507B72"/>
    <w:rsid w:val="00514DF0"/>
    <w:rsid w:val="00525E4E"/>
    <w:rsid w:val="00543F0D"/>
    <w:rsid w:val="00544928"/>
    <w:rsid w:val="00560E33"/>
    <w:rsid w:val="005A149C"/>
    <w:rsid w:val="005A4C96"/>
    <w:rsid w:val="005C5432"/>
    <w:rsid w:val="005D0B91"/>
    <w:rsid w:val="005D2A2F"/>
    <w:rsid w:val="005F158B"/>
    <w:rsid w:val="00643340"/>
    <w:rsid w:val="00685EC1"/>
    <w:rsid w:val="006907C4"/>
    <w:rsid w:val="00697812"/>
    <w:rsid w:val="00720282"/>
    <w:rsid w:val="00726624"/>
    <w:rsid w:val="00727E14"/>
    <w:rsid w:val="00740C6F"/>
    <w:rsid w:val="007438AE"/>
    <w:rsid w:val="007462EA"/>
    <w:rsid w:val="00776F96"/>
    <w:rsid w:val="0077712C"/>
    <w:rsid w:val="007B1B23"/>
    <w:rsid w:val="007F54E1"/>
    <w:rsid w:val="00807BB4"/>
    <w:rsid w:val="00866939"/>
    <w:rsid w:val="00874E42"/>
    <w:rsid w:val="00882377"/>
    <w:rsid w:val="008A038C"/>
    <w:rsid w:val="009020DE"/>
    <w:rsid w:val="0090256E"/>
    <w:rsid w:val="0094746B"/>
    <w:rsid w:val="009A43F4"/>
    <w:rsid w:val="009C080A"/>
    <w:rsid w:val="009D1DA8"/>
    <w:rsid w:val="009E77AD"/>
    <w:rsid w:val="00A414F3"/>
    <w:rsid w:val="00A54E13"/>
    <w:rsid w:val="00A576CD"/>
    <w:rsid w:val="00A7612F"/>
    <w:rsid w:val="00A86EA1"/>
    <w:rsid w:val="00AB3714"/>
    <w:rsid w:val="00AB45C9"/>
    <w:rsid w:val="00AE14CA"/>
    <w:rsid w:val="00B038AA"/>
    <w:rsid w:val="00B37B94"/>
    <w:rsid w:val="00B41247"/>
    <w:rsid w:val="00B73C0C"/>
    <w:rsid w:val="00B926E1"/>
    <w:rsid w:val="00BA29D6"/>
    <w:rsid w:val="00BC5157"/>
    <w:rsid w:val="00BE21DC"/>
    <w:rsid w:val="00BF5D4E"/>
    <w:rsid w:val="00BF7D39"/>
    <w:rsid w:val="00C11B34"/>
    <w:rsid w:val="00C23429"/>
    <w:rsid w:val="00C500D6"/>
    <w:rsid w:val="00C73842"/>
    <w:rsid w:val="00C82671"/>
    <w:rsid w:val="00D15AF1"/>
    <w:rsid w:val="00D43EA3"/>
    <w:rsid w:val="00D54528"/>
    <w:rsid w:val="00D579CF"/>
    <w:rsid w:val="00D72900"/>
    <w:rsid w:val="00DA7985"/>
    <w:rsid w:val="00DB1284"/>
    <w:rsid w:val="00DC6FA5"/>
    <w:rsid w:val="00DD12F7"/>
    <w:rsid w:val="00DF3EFD"/>
    <w:rsid w:val="00E17340"/>
    <w:rsid w:val="00E2341E"/>
    <w:rsid w:val="00E32B02"/>
    <w:rsid w:val="00E4255E"/>
    <w:rsid w:val="00E66C89"/>
    <w:rsid w:val="00E77941"/>
    <w:rsid w:val="00EF44ED"/>
    <w:rsid w:val="00F00C8A"/>
    <w:rsid w:val="00F30694"/>
    <w:rsid w:val="00F3072A"/>
    <w:rsid w:val="00F35DB6"/>
    <w:rsid w:val="00F4390F"/>
    <w:rsid w:val="00F65120"/>
    <w:rsid w:val="00F834A7"/>
    <w:rsid w:val="00F83E28"/>
    <w:rsid w:val="00F86C36"/>
    <w:rsid w:val="00FC0862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B174"/>
  <w15:docId w15:val="{CDE69B08-6F16-4DC6-99F1-EA35437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62"/>
  </w:style>
  <w:style w:type="paragraph" w:styleId="Naslov3">
    <w:name w:val="heading 3"/>
    <w:basedOn w:val="Normal"/>
    <w:next w:val="Normal"/>
    <w:link w:val="Naslov3Char"/>
    <w:qFormat/>
    <w:rsid w:val="00031AE6"/>
    <w:pPr>
      <w:keepNext/>
      <w:numPr>
        <w:numId w:val="11"/>
      </w:numPr>
      <w:tabs>
        <w:tab w:val="left" w:pos="709"/>
      </w:tabs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90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F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2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1CB"/>
  </w:style>
  <w:style w:type="paragraph" w:styleId="Podnoje">
    <w:name w:val="footer"/>
    <w:basedOn w:val="Normal"/>
    <w:link w:val="Podno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1CB"/>
  </w:style>
  <w:style w:type="character" w:customStyle="1" w:styleId="Naslov3Char">
    <w:name w:val="Naslov 3 Char"/>
    <w:basedOn w:val="Zadanifontodlomka"/>
    <w:link w:val="Naslov3"/>
    <w:rsid w:val="00031AE6"/>
    <w:rPr>
      <w:rFonts w:ascii="Arial" w:eastAsia="Times New Roman" w:hAnsi="Arial" w:cs="Times New Roman"/>
      <w:b/>
      <w:sz w:val="20"/>
      <w:szCs w:val="20"/>
    </w:rPr>
  </w:style>
  <w:style w:type="paragraph" w:styleId="Tijeloteksta">
    <w:name w:val="Body Text"/>
    <w:aliases w:val="Body Text Indent 3,uvlaka 3,Body Text Indent 31,Body Text Indent 311,Body Text Indent 3111"/>
    <w:basedOn w:val="Normal"/>
    <w:link w:val="TijelotekstaChar"/>
    <w:semiHidden/>
    <w:rsid w:val="00031AE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ijelotekstaChar">
    <w:name w:val="Tijelo teksta Char"/>
    <w:aliases w:val="Body Text Indent 3 Char,uvlaka 3 Char,Body Text Indent 31 Char,Body Text Indent 311 Char,Body Text Indent 3111 Char"/>
    <w:basedOn w:val="Zadanifontodlomka"/>
    <w:link w:val="Tijeloteksta"/>
    <w:semiHidden/>
    <w:rsid w:val="00031AE6"/>
    <w:rPr>
      <w:rFonts w:ascii="Arial" w:eastAsia="Times New Roman" w:hAnsi="Arial" w:cs="Times New Roman"/>
      <w:sz w:val="20"/>
      <w:szCs w:val="20"/>
    </w:rPr>
  </w:style>
  <w:style w:type="paragraph" w:styleId="Bezproreda">
    <w:name w:val="No Spacing"/>
    <w:uiPriority w:val="1"/>
    <w:qFormat/>
    <w:rsid w:val="003A0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Memorandum%20novi%20d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C108D155BC4BC2A99960A211373F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F0B070-3563-4647-AA73-6E1AA7D82312}"/>
      </w:docPartPr>
      <w:docPartBody>
        <w:p w:rsidR="00C16A66" w:rsidRDefault="00A96A16" w:rsidP="00A96A16">
          <w:pPr>
            <w:pStyle w:val="FDC108D155BC4BC2A99960A211373F52"/>
          </w:pPr>
          <w:r>
            <w:rPr>
              <w:rStyle w:val="Tekstrezerviranogmjesta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16"/>
    <w:rsid w:val="00070BE1"/>
    <w:rsid w:val="00175EAF"/>
    <w:rsid w:val="001833AD"/>
    <w:rsid w:val="001D48DF"/>
    <w:rsid w:val="00331968"/>
    <w:rsid w:val="003A3E70"/>
    <w:rsid w:val="00435130"/>
    <w:rsid w:val="00441BE6"/>
    <w:rsid w:val="005265E7"/>
    <w:rsid w:val="005B568D"/>
    <w:rsid w:val="005C641D"/>
    <w:rsid w:val="006276BF"/>
    <w:rsid w:val="007830F9"/>
    <w:rsid w:val="00785AF8"/>
    <w:rsid w:val="00983768"/>
    <w:rsid w:val="00A96A16"/>
    <w:rsid w:val="00C16A66"/>
    <w:rsid w:val="00C83AF6"/>
    <w:rsid w:val="00D434AB"/>
    <w:rsid w:val="00EB2F6D"/>
    <w:rsid w:val="00EE15ED"/>
    <w:rsid w:val="00F211A1"/>
    <w:rsid w:val="00F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6A16"/>
    <w:rPr>
      <w:color w:val="808080"/>
    </w:rPr>
  </w:style>
  <w:style w:type="paragraph" w:customStyle="1" w:styleId="FDC108D155BC4BC2A99960A211373F52">
    <w:name w:val="FDC108D155BC4BC2A99960A211373F52"/>
    <w:rsid w:val="00A96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BCA3-9FA6-4FD9-83D4-7A23250D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dot.dotx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odluka o odabiru</dc:creator>
  <cp:lastModifiedBy>Korisnik</cp:lastModifiedBy>
  <cp:revision>2</cp:revision>
  <cp:lastPrinted>2026-06-08T08:58:00Z</cp:lastPrinted>
  <dcterms:created xsi:type="dcterms:W3CDTF">2026-06-08T08:59:00Z</dcterms:created>
  <dcterms:modified xsi:type="dcterms:W3CDTF">2026-06-08T08:59:00Z</dcterms:modified>
</cp:coreProperties>
</file>