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A6AD" w14:textId="77777777" w:rsidR="00AB3714" w:rsidRDefault="00FC0862" w:rsidP="00F4390F">
      <w:pPr>
        <w:ind w:left="1416"/>
        <w:jc w:val="center"/>
        <w:rPr>
          <w:color w:val="000000"/>
          <w:sz w:val="20"/>
          <w:szCs w:val="20"/>
        </w:rPr>
      </w:pPr>
      <w:r w:rsidRPr="009156B7">
        <w:rPr>
          <w:noProof/>
          <w:sz w:val="10"/>
          <w:szCs w:val="10"/>
          <w:lang w:eastAsia="hr-HR"/>
        </w:rPr>
        <w:drawing>
          <wp:anchor distT="0" distB="0" distL="114300" distR="114300" simplePos="0" relativeHeight="251659264" behindDoc="0" locked="0" layoutInCell="1" allowOverlap="1" wp14:anchorId="74E5A0CA" wp14:editId="28566836">
            <wp:simplePos x="0" y="0"/>
            <wp:positionH relativeFrom="margin">
              <wp:align>left</wp:align>
            </wp:positionH>
            <wp:positionV relativeFrom="paragraph">
              <wp:posOffset>-90860</wp:posOffset>
            </wp:positionV>
            <wp:extent cx="922656" cy="925830"/>
            <wp:effectExtent l="0" t="0" r="0" b="762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emorandu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6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97F">
        <w:rPr>
          <w:b/>
          <w:sz w:val="36"/>
          <w:szCs w:val="36"/>
        </w:rPr>
        <w:t xml:space="preserve"> </w:t>
      </w:r>
      <w:r w:rsidRPr="00820D29">
        <w:rPr>
          <w:b/>
          <w:sz w:val="36"/>
          <w:szCs w:val="36"/>
        </w:rPr>
        <w:t>DOM ZDRAVLJA POŽEŠKO-SLAVONSKE ŽUPANIJE</w:t>
      </w:r>
      <w:r w:rsidRPr="00820D29">
        <w:rPr>
          <w:b/>
          <w:sz w:val="32"/>
          <w:szCs w:val="32"/>
        </w:rPr>
        <w:br/>
      </w:r>
      <w:r w:rsidRPr="00820D29">
        <w:rPr>
          <w:b/>
          <w:sz w:val="26"/>
          <w:szCs w:val="26"/>
        </w:rPr>
        <w:t xml:space="preserve">MATIJE GUPCA 10, </w:t>
      </w:r>
      <w:r>
        <w:rPr>
          <w:b/>
          <w:sz w:val="26"/>
          <w:szCs w:val="26"/>
        </w:rPr>
        <w:t xml:space="preserve">34000 </w:t>
      </w:r>
      <w:r w:rsidRPr="00820D29">
        <w:rPr>
          <w:b/>
          <w:sz w:val="26"/>
          <w:szCs w:val="26"/>
        </w:rPr>
        <w:t>POŽEGA</w:t>
      </w:r>
      <w:r>
        <w:rPr>
          <w:b/>
          <w:sz w:val="26"/>
          <w:szCs w:val="26"/>
        </w:rPr>
        <w:br/>
      </w:r>
      <w:r w:rsidRPr="000F79BA">
        <w:rPr>
          <w:color w:val="000000"/>
          <w:sz w:val="20"/>
          <w:szCs w:val="20"/>
        </w:rPr>
        <w:t>tel</w:t>
      </w:r>
      <w:r>
        <w:rPr>
          <w:color w:val="000000"/>
          <w:sz w:val="20"/>
          <w:szCs w:val="20"/>
        </w:rPr>
        <w:t xml:space="preserve">: </w:t>
      </w:r>
      <w:r w:rsidRPr="000F79BA">
        <w:rPr>
          <w:color w:val="000000"/>
          <w:sz w:val="20"/>
          <w:szCs w:val="20"/>
        </w:rPr>
        <w:t>++385 34 311 900</w:t>
      </w:r>
      <w:r>
        <w:rPr>
          <w:color w:val="000000"/>
          <w:sz w:val="20"/>
          <w:szCs w:val="20"/>
        </w:rPr>
        <w:t xml:space="preserve">, </w:t>
      </w:r>
      <w:r w:rsidRPr="000F79BA">
        <w:rPr>
          <w:color w:val="000000"/>
          <w:sz w:val="20"/>
          <w:szCs w:val="20"/>
        </w:rPr>
        <w:t>fax</w:t>
      </w:r>
      <w:r>
        <w:rPr>
          <w:color w:val="000000"/>
          <w:sz w:val="20"/>
          <w:szCs w:val="20"/>
        </w:rPr>
        <w:t xml:space="preserve">: </w:t>
      </w:r>
      <w:r w:rsidRPr="000F79BA">
        <w:rPr>
          <w:color w:val="000000"/>
          <w:sz w:val="20"/>
          <w:szCs w:val="20"/>
        </w:rPr>
        <w:t>++385 34 311 933</w:t>
      </w:r>
      <w:r>
        <w:rPr>
          <w:color w:val="000000"/>
          <w:sz w:val="20"/>
          <w:szCs w:val="20"/>
        </w:rPr>
        <w:t>, info@dz-pozega.hr www.dz-pozega.hr</w:t>
      </w:r>
      <w:r>
        <w:rPr>
          <w:color w:val="000000"/>
          <w:sz w:val="20"/>
          <w:szCs w:val="20"/>
        </w:rPr>
        <w:br/>
      </w:r>
      <w:r w:rsidRPr="000F79BA">
        <w:rPr>
          <w:color w:val="000000"/>
          <w:sz w:val="20"/>
          <w:szCs w:val="20"/>
        </w:rPr>
        <w:t>OIB: 81205466903</w:t>
      </w:r>
      <w:r>
        <w:rPr>
          <w:color w:val="000000"/>
          <w:sz w:val="20"/>
          <w:szCs w:val="20"/>
        </w:rPr>
        <w:t xml:space="preserve">, </w:t>
      </w:r>
      <w:r w:rsidRPr="000F79BA">
        <w:rPr>
          <w:color w:val="000000"/>
          <w:sz w:val="20"/>
          <w:szCs w:val="20"/>
        </w:rPr>
        <w:t>IBAN: HR26 2500 0091 1021 8731 2</w:t>
      </w:r>
      <w:r>
        <w:rPr>
          <w:color w:val="000000"/>
          <w:sz w:val="20"/>
          <w:szCs w:val="20"/>
        </w:rPr>
        <w:t xml:space="preserve">, </w:t>
      </w:r>
      <w:r w:rsidRPr="000F79BA">
        <w:rPr>
          <w:color w:val="000000"/>
          <w:sz w:val="20"/>
          <w:szCs w:val="20"/>
        </w:rPr>
        <w:t>SWIFT: HAABHR22 Addiko Bank d.d.</w:t>
      </w:r>
    </w:p>
    <w:p w14:paraId="6D0DEF38" w14:textId="77777777" w:rsidR="004E446D" w:rsidRDefault="004E446D" w:rsidP="004E446D">
      <w:pPr>
        <w:rPr>
          <w:b/>
          <w:sz w:val="36"/>
          <w:szCs w:val="36"/>
        </w:rPr>
      </w:pPr>
    </w:p>
    <w:p w14:paraId="4A9F3646" w14:textId="77777777" w:rsidR="004E446D" w:rsidRDefault="00A5226B" w:rsidP="00A3232C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 osnovu </w:t>
      </w:r>
      <w:r w:rsidR="004E446D" w:rsidRPr="004E446D">
        <w:rPr>
          <w:color w:val="000000"/>
          <w:sz w:val="20"/>
          <w:szCs w:val="20"/>
        </w:rPr>
        <w:t xml:space="preserve">članka 24. Temeljenog kolektivnog ugovora za službenike i namještenike u javnim službama (NN </w:t>
      </w:r>
      <w:r w:rsidR="00860E65">
        <w:rPr>
          <w:color w:val="000000"/>
          <w:sz w:val="20"/>
          <w:szCs w:val="20"/>
        </w:rPr>
        <w:t>29/2024</w:t>
      </w:r>
      <w:r w:rsidR="004E446D" w:rsidRPr="004E446D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i članka </w:t>
      </w:r>
      <w:r w:rsidRPr="00A5226B">
        <w:rPr>
          <w:color w:val="000000"/>
          <w:sz w:val="20"/>
          <w:szCs w:val="20"/>
        </w:rPr>
        <w:t xml:space="preserve">42. Statuta Doma zdravlja Požeško-slavonske županije, </w:t>
      </w:r>
      <w:r w:rsidR="004E446D" w:rsidRPr="004E446D">
        <w:rPr>
          <w:color w:val="000000"/>
          <w:sz w:val="20"/>
          <w:szCs w:val="20"/>
        </w:rPr>
        <w:t xml:space="preserve">ravnatelj Doma zdravlja Požeško slavonske županije raspisuje </w:t>
      </w:r>
    </w:p>
    <w:p w14:paraId="58F1E9E1" w14:textId="77777777" w:rsidR="00575793" w:rsidRPr="004E446D" w:rsidRDefault="00575793" w:rsidP="00A3232C">
      <w:pPr>
        <w:jc w:val="both"/>
        <w:rPr>
          <w:color w:val="000000"/>
          <w:sz w:val="20"/>
          <w:szCs w:val="20"/>
        </w:rPr>
      </w:pPr>
    </w:p>
    <w:p w14:paraId="53A63D65" w14:textId="77777777" w:rsidR="004E446D" w:rsidRPr="004E446D" w:rsidRDefault="004E446D" w:rsidP="00A3232C">
      <w:pPr>
        <w:ind w:left="3540"/>
        <w:jc w:val="both"/>
        <w:rPr>
          <w:color w:val="000000"/>
          <w:sz w:val="20"/>
          <w:szCs w:val="20"/>
        </w:rPr>
      </w:pPr>
      <w:r w:rsidRPr="004E446D">
        <w:rPr>
          <w:color w:val="000000"/>
          <w:sz w:val="20"/>
          <w:szCs w:val="20"/>
        </w:rPr>
        <w:t>J A V N I  N A T J E Č A J</w:t>
      </w:r>
    </w:p>
    <w:p w14:paraId="2B8E31AC" w14:textId="77777777" w:rsidR="004E446D" w:rsidRPr="004E446D" w:rsidRDefault="004E446D" w:rsidP="0060385D">
      <w:pPr>
        <w:ind w:left="1416" w:firstLine="708"/>
        <w:jc w:val="both"/>
        <w:rPr>
          <w:color w:val="000000"/>
          <w:sz w:val="20"/>
          <w:szCs w:val="20"/>
        </w:rPr>
      </w:pPr>
      <w:r w:rsidRPr="004E446D">
        <w:rPr>
          <w:color w:val="000000"/>
          <w:sz w:val="20"/>
          <w:szCs w:val="20"/>
        </w:rPr>
        <w:t>za zasnivanje radnog odnosa,</w:t>
      </w:r>
      <w:r>
        <w:rPr>
          <w:color w:val="000000"/>
          <w:sz w:val="20"/>
          <w:szCs w:val="20"/>
        </w:rPr>
        <w:t xml:space="preserve"> </w:t>
      </w:r>
      <w:r w:rsidRPr="004E446D">
        <w:rPr>
          <w:color w:val="000000"/>
          <w:sz w:val="20"/>
          <w:szCs w:val="20"/>
        </w:rPr>
        <w:t>za slijedeća radna mjesta</w:t>
      </w:r>
      <w:r w:rsidR="008E2DF0">
        <w:rPr>
          <w:color w:val="000000"/>
          <w:sz w:val="20"/>
          <w:szCs w:val="20"/>
        </w:rPr>
        <w:t>:</w:t>
      </w:r>
      <w:r w:rsidRPr="004E446D">
        <w:rPr>
          <w:color w:val="000000"/>
          <w:sz w:val="20"/>
          <w:szCs w:val="20"/>
        </w:rPr>
        <w:t xml:space="preserve"> </w:t>
      </w:r>
    </w:p>
    <w:p w14:paraId="09144F22" w14:textId="77777777" w:rsidR="008A0BB9" w:rsidRPr="008A0BB9" w:rsidRDefault="008A0BB9" w:rsidP="008E2DF0">
      <w:pPr>
        <w:ind w:left="705" w:hanging="705"/>
        <w:jc w:val="both"/>
        <w:rPr>
          <w:color w:val="000000"/>
          <w:sz w:val="20"/>
          <w:szCs w:val="20"/>
        </w:rPr>
      </w:pPr>
      <w:r w:rsidRPr="008A0BB9">
        <w:rPr>
          <w:b/>
          <w:color w:val="000000"/>
          <w:sz w:val="20"/>
          <w:szCs w:val="20"/>
        </w:rPr>
        <w:t>1.</w:t>
      </w:r>
      <w:r w:rsidRPr="008A0BB9">
        <w:rPr>
          <w:b/>
          <w:color w:val="000000"/>
          <w:sz w:val="20"/>
          <w:szCs w:val="20"/>
        </w:rPr>
        <w:tab/>
      </w:r>
      <w:r w:rsidR="008E2DF0">
        <w:rPr>
          <w:b/>
          <w:color w:val="000000"/>
          <w:sz w:val="20"/>
          <w:szCs w:val="20"/>
        </w:rPr>
        <w:t>m</w:t>
      </w:r>
      <w:r w:rsidRPr="008A0BB9">
        <w:rPr>
          <w:color w:val="000000"/>
          <w:sz w:val="20"/>
          <w:szCs w:val="20"/>
        </w:rPr>
        <w:t>agistra sestrinstva, 1 izvršitelj na neodređeno puno radno vrijeme, mjesto rada Požega/Pleternica, dispanzer za ranu intervenciju u djetinjstvu,</w:t>
      </w:r>
    </w:p>
    <w:p w14:paraId="6B2C6EF1" w14:textId="77777777" w:rsidR="008A0BB9" w:rsidRPr="008A0BB9" w:rsidRDefault="008A0BB9" w:rsidP="008E2DF0">
      <w:pPr>
        <w:ind w:left="705" w:hanging="705"/>
        <w:jc w:val="both"/>
        <w:rPr>
          <w:color w:val="000000"/>
          <w:sz w:val="20"/>
          <w:szCs w:val="20"/>
        </w:rPr>
      </w:pPr>
      <w:r w:rsidRPr="008A0BB9">
        <w:rPr>
          <w:color w:val="000000"/>
          <w:sz w:val="20"/>
          <w:szCs w:val="20"/>
        </w:rPr>
        <w:t>2.</w:t>
      </w:r>
      <w:r w:rsidRPr="008A0BB9">
        <w:rPr>
          <w:color w:val="000000"/>
          <w:sz w:val="20"/>
          <w:szCs w:val="20"/>
        </w:rPr>
        <w:tab/>
        <w:t>doktor medicine spec. pedijatar</w:t>
      </w:r>
      <w:r w:rsidR="009D6E42">
        <w:rPr>
          <w:color w:val="000000"/>
          <w:sz w:val="20"/>
          <w:szCs w:val="20"/>
        </w:rPr>
        <w:t xml:space="preserve">- spec. </w:t>
      </w:r>
      <w:proofErr w:type="spellStart"/>
      <w:r w:rsidR="009D6E42">
        <w:rPr>
          <w:color w:val="000000"/>
          <w:sz w:val="20"/>
          <w:szCs w:val="20"/>
        </w:rPr>
        <w:t>ne</w:t>
      </w:r>
      <w:r w:rsidR="008E2DF0">
        <w:rPr>
          <w:color w:val="000000"/>
          <w:sz w:val="20"/>
          <w:szCs w:val="20"/>
        </w:rPr>
        <w:t>uro</w:t>
      </w:r>
      <w:r w:rsidR="009D6E42">
        <w:rPr>
          <w:color w:val="000000"/>
          <w:sz w:val="20"/>
          <w:szCs w:val="20"/>
        </w:rPr>
        <w:t>pedijatar</w:t>
      </w:r>
      <w:proofErr w:type="spellEnd"/>
      <w:r w:rsidRPr="008A0BB9">
        <w:rPr>
          <w:color w:val="000000"/>
          <w:sz w:val="20"/>
          <w:szCs w:val="20"/>
        </w:rPr>
        <w:t>, 1 izvršitelj na neodređeno  puno radno vrijeme, mjesto rada Požega/Pleternica, dispanzer za  ranu intervenciju u djetinjstvu,</w:t>
      </w:r>
    </w:p>
    <w:p w14:paraId="22A8F81B" w14:textId="77777777" w:rsidR="008A0BB9" w:rsidRPr="008A0BB9" w:rsidRDefault="008A0BB9" w:rsidP="008E2DF0">
      <w:pPr>
        <w:ind w:left="705" w:hanging="705"/>
        <w:jc w:val="both"/>
        <w:rPr>
          <w:color w:val="000000"/>
          <w:sz w:val="20"/>
          <w:szCs w:val="20"/>
        </w:rPr>
      </w:pPr>
      <w:r w:rsidRPr="008A0BB9">
        <w:rPr>
          <w:color w:val="000000"/>
          <w:sz w:val="20"/>
          <w:szCs w:val="20"/>
        </w:rPr>
        <w:t>3.</w:t>
      </w:r>
      <w:r w:rsidRPr="008A0BB9">
        <w:rPr>
          <w:color w:val="000000"/>
          <w:sz w:val="20"/>
          <w:szCs w:val="20"/>
        </w:rPr>
        <w:tab/>
        <w:t>magistar logopedije, 1 izvršitelj na neodređeno puno radno vrijeme, mjesto rada Požega/Pleternica, dispanzer za  ranu intervenciju u djetinjstvu</w:t>
      </w:r>
    </w:p>
    <w:p w14:paraId="4742F4A8" w14:textId="77777777" w:rsidR="008A0BB9" w:rsidRPr="008A0BB9" w:rsidRDefault="008A0BB9" w:rsidP="008E2DF0">
      <w:pPr>
        <w:ind w:left="705" w:hanging="705"/>
        <w:jc w:val="both"/>
        <w:rPr>
          <w:color w:val="000000"/>
          <w:sz w:val="20"/>
          <w:szCs w:val="20"/>
        </w:rPr>
      </w:pPr>
      <w:r w:rsidRPr="008A0BB9">
        <w:rPr>
          <w:color w:val="000000"/>
          <w:sz w:val="20"/>
          <w:szCs w:val="20"/>
        </w:rPr>
        <w:t>4.</w:t>
      </w:r>
      <w:r w:rsidRPr="008A0BB9">
        <w:rPr>
          <w:color w:val="000000"/>
          <w:sz w:val="20"/>
          <w:szCs w:val="20"/>
        </w:rPr>
        <w:tab/>
        <w:t>stručni prvostupnik fizioterapije, 1 izvršitelj na neodređeno puno vrijeme, mjesto rada Požega/Pleternica, dispanzer za  ranu intervenciju u djetinjstvu,</w:t>
      </w:r>
    </w:p>
    <w:p w14:paraId="6EB0AA7E" w14:textId="77777777" w:rsidR="008A0BB9" w:rsidRPr="008A0BB9" w:rsidRDefault="008A0BB9" w:rsidP="008E2DF0">
      <w:pPr>
        <w:ind w:left="705" w:hanging="705"/>
        <w:jc w:val="both"/>
        <w:rPr>
          <w:color w:val="000000"/>
          <w:sz w:val="20"/>
          <w:szCs w:val="20"/>
        </w:rPr>
      </w:pPr>
      <w:r w:rsidRPr="008A0BB9">
        <w:rPr>
          <w:color w:val="000000"/>
          <w:sz w:val="20"/>
          <w:szCs w:val="20"/>
        </w:rPr>
        <w:t>5.</w:t>
      </w:r>
      <w:r w:rsidRPr="008A0BB9">
        <w:rPr>
          <w:color w:val="000000"/>
          <w:sz w:val="20"/>
          <w:szCs w:val="20"/>
        </w:rPr>
        <w:tab/>
        <w:t>magistar edukacijske r</w:t>
      </w:r>
      <w:r w:rsidR="00DD1046">
        <w:rPr>
          <w:color w:val="000000"/>
          <w:sz w:val="20"/>
          <w:szCs w:val="20"/>
        </w:rPr>
        <w:t>e</w:t>
      </w:r>
      <w:r w:rsidRPr="008A0BB9">
        <w:rPr>
          <w:color w:val="000000"/>
          <w:sz w:val="20"/>
          <w:szCs w:val="20"/>
        </w:rPr>
        <w:t>habilitacije,1 izvršitelj na neodređeno puno radno vrijeme, mjesto rada Požega/Pleternica, dispanzer za  ranu intervenciju u djetinjstvu,</w:t>
      </w:r>
    </w:p>
    <w:p w14:paraId="0A899F55" w14:textId="77777777" w:rsidR="002D6435" w:rsidRDefault="008A0BB9" w:rsidP="009D6E42">
      <w:pPr>
        <w:ind w:left="705" w:hanging="705"/>
        <w:jc w:val="both"/>
        <w:rPr>
          <w:color w:val="000000"/>
          <w:sz w:val="20"/>
          <w:szCs w:val="20"/>
        </w:rPr>
      </w:pPr>
      <w:r w:rsidRPr="008A0BB9">
        <w:rPr>
          <w:color w:val="000000"/>
          <w:sz w:val="20"/>
          <w:szCs w:val="20"/>
        </w:rPr>
        <w:t>6.</w:t>
      </w:r>
      <w:r w:rsidRPr="008A0BB9">
        <w:rPr>
          <w:color w:val="000000"/>
          <w:sz w:val="20"/>
          <w:szCs w:val="20"/>
        </w:rPr>
        <w:tab/>
      </w:r>
      <w:r w:rsidR="009D6E42">
        <w:rPr>
          <w:color w:val="000000"/>
          <w:sz w:val="20"/>
          <w:szCs w:val="20"/>
        </w:rPr>
        <w:t>magistar psihologije, 1 izvršitelj</w:t>
      </w:r>
      <w:r w:rsidR="002D31BC">
        <w:rPr>
          <w:color w:val="000000"/>
          <w:sz w:val="20"/>
          <w:szCs w:val="20"/>
        </w:rPr>
        <w:t xml:space="preserve">, na neodređeno puno radno vrijeme, mjesto rada Požega/Pleternica, </w:t>
      </w:r>
      <w:r w:rsidR="009D6E42">
        <w:rPr>
          <w:color w:val="000000"/>
          <w:sz w:val="20"/>
          <w:szCs w:val="20"/>
        </w:rPr>
        <w:t xml:space="preserve"> </w:t>
      </w:r>
      <w:r w:rsidR="002D31BC" w:rsidRPr="002D31BC">
        <w:rPr>
          <w:color w:val="000000"/>
          <w:sz w:val="20"/>
          <w:szCs w:val="20"/>
        </w:rPr>
        <w:t>dispanzer za  ranu intervenciju u djetinjstvu,</w:t>
      </w:r>
    </w:p>
    <w:p w14:paraId="5CB24795" w14:textId="77777777" w:rsidR="009D6E42" w:rsidRDefault="009D6E42" w:rsidP="009D6E42">
      <w:pPr>
        <w:ind w:left="705" w:hanging="70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 </w:t>
      </w:r>
      <w:r>
        <w:rPr>
          <w:color w:val="000000"/>
          <w:sz w:val="20"/>
          <w:szCs w:val="20"/>
        </w:rPr>
        <w:tab/>
        <w:t>spremačica</w:t>
      </w:r>
      <w:r w:rsidR="002D31BC">
        <w:rPr>
          <w:color w:val="000000"/>
          <w:sz w:val="20"/>
          <w:szCs w:val="20"/>
        </w:rPr>
        <w:t>, 1 izvršitelj na neodređeno puno radno vrijeme, mjesto rada Pakrac, tehnička služba,</w:t>
      </w:r>
    </w:p>
    <w:p w14:paraId="3E7118D0" w14:textId="77777777" w:rsidR="009D6E42" w:rsidRDefault="009D6E42" w:rsidP="009D6E42">
      <w:pPr>
        <w:ind w:left="705" w:hanging="70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 </w:t>
      </w:r>
      <w:r>
        <w:rPr>
          <w:color w:val="000000"/>
          <w:sz w:val="20"/>
          <w:szCs w:val="20"/>
        </w:rPr>
        <w:tab/>
        <w:t>doktor medicine</w:t>
      </w:r>
      <w:r w:rsidR="00CA5EF3">
        <w:rPr>
          <w:color w:val="000000"/>
          <w:sz w:val="20"/>
          <w:szCs w:val="20"/>
        </w:rPr>
        <w:t>, 1 izvršitelj na neodređeno puno radno vrijeme, mjesto rada Požega, mobilna ambulanta obiteljske medicine,</w:t>
      </w:r>
    </w:p>
    <w:p w14:paraId="13D1BCCE" w14:textId="77777777" w:rsidR="009D6E42" w:rsidRDefault="009D6E42" w:rsidP="009D6E42">
      <w:pPr>
        <w:ind w:left="705" w:hanging="70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>
        <w:rPr>
          <w:color w:val="000000"/>
          <w:sz w:val="20"/>
          <w:szCs w:val="20"/>
        </w:rPr>
        <w:tab/>
        <w:t>medicinska sestra/tehničar opće njege</w:t>
      </w:r>
      <w:r w:rsidR="00CA5EF3">
        <w:rPr>
          <w:color w:val="000000"/>
          <w:sz w:val="20"/>
          <w:szCs w:val="20"/>
        </w:rPr>
        <w:t xml:space="preserve">, </w:t>
      </w:r>
      <w:r w:rsidR="0077436B">
        <w:rPr>
          <w:color w:val="000000"/>
          <w:sz w:val="20"/>
          <w:szCs w:val="20"/>
        </w:rPr>
        <w:t xml:space="preserve"> 1 izvršitelj na </w:t>
      </w:r>
      <w:r w:rsidR="00CA5EF3">
        <w:rPr>
          <w:color w:val="000000"/>
          <w:sz w:val="20"/>
          <w:szCs w:val="20"/>
        </w:rPr>
        <w:t>neodređeno puno radno vrijeme, mjesto rada Požega, mobilna ambulanta obiteljske medicine,</w:t>
      </w:r>
    </w:p>
    <w:p w14:paraId="7044EB1F" w14:textId="77777777" w:rsidR="009D6E42" w:rsidRDefault="009D6E42" w:rsidP="009D6E42">
      <w:pPr>
        <w:ind w:left="705" w:hanging="70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>
        <w:rPr>
          <w:color w:val="000000"/>
          <w:sz w:val="20"/>
          <w:szCs w:val="20"/>
        </w:rPr>
        <w:tab/>
        <w:t>vozač/dostavljač</w:t>
      </w:r>
      <w:r w:rsidR="0077436B">
        <w:rPr>
          <w:color w:val="000000"/>
          <w:sz w:val="20"/>
          <w:szCs w:val="20"/>
        </w:rPr>
        <w:t>, 1 izvršitelj, na neodređeno puno radno vrijeme, mjesto rada Požega, mobilna ambulanta obiteljske medicine,</w:t>
      </w:r>
    </w:p>
    <w:p w14:paraId="1EFCFE9F" w14:textId="77777777" w:rsidR="009D6E42" w:rsidRDefault="009D6E42" w:rsidP="009D6E42">
      <w:pPr>
        <w:ind w:left="705" w:hanging="70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>
        <w:rPr>
          <w:color w:val="000000"/>
          <w:sz w:val="20"/>
          <w:szCs w:val="20"/>
        </w:rPr>
        <w:tab/>
      </w:r>
      <w:r w:rsidR="001747C0">
        <w:rPr>
          <w:color w:val="000000"/>
          <w:sz w:val="20"/>
          <w:szCs w:val="20"/>
        </w:rPr>
        <w:t xml:space="preserve">tehničar za </w:t>
      </w:r>
      <w:r>
        <w:rPr>
          <w:color w:val="000000"/>
          <w:sz w:val="20"/>
          <w:szCs w:val="20"/>
        </w:rPr>
        <w:t>računal</w:t>
      </w:r>
      <w:r w:rsidR="001747C0">
        <w:rPr>
          <w:color w:val="000000"/>
          <w:sz w:val="20"/>
          <w:szCs w:val="20"/>
        </w:rPr>
        <w:t xml:space="preserve">stvo/informatički </w:t>
      </w:r>
      <w:r>
        <w:rPr>
          <w:color w:val="000000"/>
          <w:sz w:val="20"/>
          <w:szCs w:val="20"/>
        </w:rPr>
        <w:t>referent</w:t>
      </w:r>
      <w:r w:rsidR="0077436B">
        <w:rPr>
          <w:color w:val="000000"/>
          <w:sz w:val="20"/>
          <w:szCs w:val="20"/>
        </w:rPr>
        <w:t xml:space="preserve"> 1 izvršitelj, na neodređeno puno radno vrijeme, mjesto ra</w:t>
      </w:r>
      <w:r w:rsidR="00754AAD">
        <w:rPr>
          <w:color w:val="000000"/>
          <w:sz w:val="20"/>
          <w:szCs w:val="20"/>
        </w:rPr>
        <w:t>da Požega, informatički poslovi, završena edukacija iz Web dizajna ili servis računala,</w:t>
      </w:r>
    </w:p>
    <w:p w14:paraId="6AC0E510" w14:textId="77777777" w:rsidR="009D6E42" w:rsidRPr="008A0BB9" w:rsidRDefault="009D6E42" w:rsidP="009D6E42">
      <w:pPr>
        <w:ind w:left="705" w:hanging="70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12.</w:t>
      </w:r>
      <w:r>
        <w:rPr>
          <w:color w:val="000000"/>
          <w:sz w:val="20"/>
          <w:szCs w:val="20"/>
        </w:rPr>
        <w:tab/>
        <w:t>domar/osoba u tehničkom održavanju</w:t>
      </w:r>
      <w:r w:rsidR="0077436B">
        <w:rPr>
          <w:color w:val="000000"/>
          <w:sz w:val="20"/>
          <w:szCs w:val="20"/>
        </w:rPr>
        <w:t>, 1 izvršitelj, na određeno puno ra</w:t>
      </w:r>
      <w:r w:rsidR="00556925">
        <w:rPr>
          <w:color w:val="000000"/>
          <w:sz w:val="20"/>
          <w:szCs w:val="20"/>
        </w:rPr>
        <w:t>dno vrijeme, mjesto rada Požega, tehnička služba.</w:t>
      </w:r>
    </w:p>
    <w:p w14:paraId="052085B6" w14:textId="77777777" w:rsidR="008A0BB9" w:rsidRDefault="008A0BB9" w:rsidP="006A64ED">
      <w:pPr>
        <w:jc w:val="both"/>
        <w:rPr>
          <w:b/>
          <w:color w:val="000000"/>
          <w:sz w:val="20"/>
          <w:szCs w:val="20"/>
        </w:rPr>
      </w:pPr>
    </w:p>
    <w:p w14:paraId="4BB64400" w14:textId="77777777" w:rsidR="006A64ED" w:rsidRDefault="006A64ED" w:rsidP="006A64ED">
      <w:pPr>
        <w:jc w:val="both"/>
        <w:rPr>
          <w:color w:val="000000"/>
          <w:sz w:val="20"/>
          <w:szCs w:val="20"/>
        </w:rPr>
      </w:pPr>
      <w:r w:rsidRPr="002E4D56">
        <w:rPr>
          <w:b/>
          <w:color w:val="000000"/>
          <w:sz w:val="20"/>
          <w:szCs w:val="20"/>
        </w:rPr>
        <w:t xml:space="preserve">Uvjeti za radno mjesto </w:t>
      </w:r>
      <w:r w:rsidR="002330AD" w:rsidRPr="002E4D56">
        <w:rPr>
          <w:b/>
          <w:color w:val="000000"/>
          <w:sz w:val="20"/>
          <w:szCs w:val="20"/>
        </w:rPr>
        <w:t>broj 1:</w:t>
      </w:r>
      <w:r w:rsidR="002330AD">
        <w:rPr>
          <w:color w:val="000000"/>
          <w:sz w:val="20"/>
          <w:szCs w:val="20"/>
        </w:rPr>
        <w:t xml:space="preserve"> završen stručni diplomski studij za zanimanje magistra sestrinstva, ishođeno odobrenje za samostalni rad,  </w:t>
      </w:r>
      <w:r w:rsidR="00C209D1">
        <w:rPr>
          <w:color w:val="000000"/>
          <w:sz w:val="20"/>
          <w:szCs w:val="20"/>
        </w:rPr>
        <w:t xml:space="preserve">poznavanje rada na računalu, </w:t>
      </w:r>
      <w:r w:rsidR="002330AD">
        <w:rPr>
          <w:color w:val="000000"/>
          <w:sz w:val="20"/>
          <w:szCs w:val="20"/>
        </w:rPr>
        <w:t>položena B kategorija za vozača, osoba ne smije biti kažnjavana.</w:t>
      </w:r>
    </w:p>
    <w:p w14:paraId="2A5B8646" w14:textId="77777777" w:rsidR="002330AD" w:rsidRDefault="002E4D56" w:rsidP="006A64ED">
      <w:pPr>
        <w:jc w:val="both"/>
        <w:rPr>
          <w:color w:val="000000"/>
          <w:sz w:val="20"/>
          <w:szCs w:val="20"/>
        </w:rPr>
      </w:pPr>
      <w:r w:rsidRPr="002E4D56">
        <w:rPr>
          <w:b/>
          <w:color w:val="000000"/>
          <w:sz w:val="20"/>
          <w:szCs w:val="20"/>
        </w:rPr>
        <w:t xml:space="preserve">Uvjeti za radno mjesto </w:t>
      </w:r>
      <w:proofErr w:type="spellStart"/>
      <w:r w:rsidRPr="002E4D56">
        <w:rPr>
          <w:b/>
          <w:color w:val="000000"/>
          <w:sz w:val="20"/>
          <w:szCs w:val="20"/>
        </w:rPr>
        <w:t>br</w:t>
      </w:r>
      <w:proofErr w:type="spellEnd"/>
      <w:r w:rsidRPr="002E4D56">
        <w:rPr>
          <w:b/>
          <w:color w:val="000000"/>
          <w:sz w:val="20"/>
          <w:szCs w:val="20"/>
        </w:rPr>
        <w:t xml:space="preserve"> 2</w:t>
      </w:r>
      <w:r>
        <w:rPr>
          <w:color w:val="000000"/>
          <w:sz w:val="20"/>
          <w:szCs w:val="20"/>
        </w:rPr>
        <w:t xml:space="preserve">: završen studij </w:t>
      </w:r>
      <w:r w:rsidR="008E2DF0">
        <w:rPr>
          <w:color w:val="000000"/>
          <w:sz w:val="20"/>
          <w:szCs w:val="20"/>
        </w:rPr>
        <w:t xml:space="preserve"> medicinski fakultet za </w:t>
      </w:r>
      <w:r>
        <w:rPr>
          <w:color w:val="000000"/>
          <w:sz w:val="20"/>
          <w:szCs w:val="20"/>
        </w:rPr>
        <w:t xml:space="preserve"> zvanje doktor medicine, polože specijalistički ispi iz pedijatrije</w:t>
      </w:r>
      <w:r w:rsidR="00556925">
        <w:rPr>
          <w:color w:val="000000"/>
          <w:sz w:val="20"/>
          <w:szCs w:val="20"/>
        </w:rPr>
        <w:t xml:space="preserve">- sub. spec. </w:t>
      </w:r>
      <w:proofErr w:type="spellStart"/>
      <w:r w:rsidR="00556925">
        <w:rPr>
          <w:color w:val="000000"/>
          <w:sz w:val="20"/>
          <w:szCs w:val="20"/>
        </w:rPr>
        <w:t>neopedijatrije</w:t>
      </w:r>
      <w:proofErr w:type="spellEnd"/>
      <w:r>
        <w:rPr>
          <w:color w:val="000000"/>
          <w:sz w:val="20"/>
          <w:szCs w:val="20"/>
        </w:rPr>
        <w:t xml:space="preserve">, ishođeno odobrenje za samostalni rad, položena B kategorija za vozača, </w:t>
      </w:r>
      <w:r w:rsidR="008E2DF0">
        <w:rPr>
          <w:color w:val="000000"/>
          <w:sz w:val="20"/>
          <w:szCs w:val="20"/>
        </w:rPr>
        <w:t xml:space="preserve"> poznavanje rada na računalu, </w:t>
      </w:r>
      <w:r>
        <w:rPr>
          <w:color w:val="000000"/>
          <w:sz w:val="20"/>
          <w:szCs w:val="20"/>
        </w:rPr>
        <w:t>osoba ne smije biti kažnjavana.</w:t>
      </w:r>
    </w:p>
    <w:p w14:paraId="143AEFD8" w14:textId="77777777" w:rsidR="00C209D1" w:rsidRPr="00C209D1" w:rsidRDefault="002E4D56" w:rsidP="00C209D1">
      <w:pPr>
        <w:jc w:val="both"/>
        <w:rPr>
          <w:color w:val="000000"/>
          <w:sz w:val="20"/>
          <w:szCs w:val="20"/>
        </w:rPr>
      </w:pPr>
      <w:r w:rsidRPr="00C209D1">
        <w:rPr>
          <w:b/>
          <w:color w:val="000000"/>
          <w:sz w:val="20"/>
          <w:szCs w:val="20"/>
        </w:rPr>
        <w:t>Uvjeti za radno mjesto br</w:t>
      </w:r>
      <w:r w:rsidR="008A0BB9">
        <w:rPr>
          <w:b/>
          <w:color w:val="000000"/>
          <w:sz w:val="20"/>
          <w:szCs w:val="20"/>
        </w:rPr>
        <w:t>.</w:t>
      </w:r>
      <w:r w:rsidRPr="00C209D1">
        <w:rPr>
          <w:b/>
          <w:color w:val="000000"/>
          <w:sz w:val="20"/>
          <w:szCs w:val="20"/>
        </w:rPr>
        <w:t xml:space="preserve"> 3:</w:t>
      </w:r>
      <w:r>
        <w:rPr>
          <w:color w:val="000000"/>
          <w:sz w:val="20"/>
          <w:szCs w:val="20"/>
        </w:rPr>
        <w:t xml:space="preserve"> završen diplomski studij za zvanje magistar logopedije</w:t>
      </w:r>
      <w:r w:rsidR="00C209D1">
        <w:rPr>
          <w:color w:val="000000"/>
          <w:sz w:val="20"/>
          <w:szCs w:val="20"/>
        </w:rPr>
        <w:t xml:space="preserve">, poznavanje rada na računalu, </w:t>
      </w:r>
      <w:r w:rsidR="00C209D1" w:rsidRPr="00C209D1">
        <w:rPr>
          <w:color w:val="000000"/>
          <w:sz w:val="20"/>
          <w:szCs w:val="20"/>
        </w:rPr>
        <w:t>položena B kategorija za vozača,</w:t>
      </w:r>
      <w:r w:rsidR="008A0BB9">
        <w:rPr>
          <w:color w:val="000000"/>
          <w:sz w:val="20"/>
          <w:szCs w:val="20"/>
        </w:rPr>
        <w:t xml:space="preserve"> </w:t>
      </w:r>
      <w:r w:rsidR="00C209D1" w:rsidRPr="00C209D1">
        <w:rPr>
          <w:color w:val="000000"/>
          <w:sz w:val="20"/>
          <w:szCs w:val="20"/>
        </w:rPr>
        <w:t xml:space="preserve"> osoba ne smije biti kažnjavana.</w:t>
      </w:r>
    </w:p>
    <w:p w14:paraId="340FDEBA" w14:textId="77777777" w:rsidR="00C209D1" w:rsidRDefault="008A0BB9" w:rsidP="00C209D1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Uvjeti za radno mjesto br.</w:t>
      </w:r>
      <w:r w:rsidR="00C209D1" w:rsidRPr="00C209D1">
        <w:rPr>
          <w:b/>
          <w:color w:val="000000"/>
          <w:sz w:val="20"/>
          <w:szCs w:val="20"/>
        </w:rPr>
        <w:t xml:space="preserve"> </w:t>
      </w:r>
      <w:r w:rsidR="00C209D1">
        <w:rPr>
          <w:b/>
          <w:color w:val="000000"/>
          <w:sz w:val="20"/>
          <w:szCs w:val="20"/>
        </w:rPr>
        <w:t>4</w:t>
      </w:r>
      <w:r w:rsidR="00C209D1" w:rsidRPr="00C209D1">
        <w:rPr>
          <w:color w:val="000000"/>
          <w:sz w:val="20"/>
          <w:szCs w:val="20"/>
        </w:rPr>
        <w:t xml:space="preserve">: završen stručni </w:t>
      </w:r>
      <w:proofErr w:type="spellStart"/>
      <w:r w:rsidR="00C209D1">
        <w:rPr>
          <w:color w:val="000000"/>
          <w:sz w:val="20"/>
          <w:szCs w:val="20"/>
        </w:rPr>
        <w:t>preddiplonski</w:t>
      </w:r>
      <w:proofErr w:type="spellEnd"/>
      <w:r w:rsidR="00C209D1">
        <w:rPr>
          <w:color w:val="000000"/>
          <w:sz w:val="20"/>
          <w:szCs w:val="20"/>
        </w:rPr>
        <w:t xml:space="preserve"> </w:t>
      </w:r>
      <w:r w:rsidR="00C209D1" w:rsidRPr="00C209D1">
        <w:rPr>
          <w:color w:val="000000"/>
          <w:sz w:val="20"/>
          <w:szCs w:val="20"/>
        </w:rPr>
        <w:t xml:space="preserve"> studij za zanimanje </w:t>
      </w:r>
      <w:r w:rsidR="00C209D1">
        <w:rPr>
          <w:color w:val="000000"/>
          <w:sz w:val="20"/>
          <w:szCs w:val="20"/>
        </w:rPr>
        <w:t xml:space="preserve"> stručni prvostupnik fizioterapije</w:t>
      </w:r>
      <w:r w:rsidR="00C209D1" w:rsidRPr="00C209D1">
        <w:rPr>
          <w:color w:val="000000"/>
          <w:sz w:val="20"/>
          <w:szCs w:val="20"/>
        </w:rPr>
        <w:t>,</w:t>
      </w:r>
      <w:r w:rsidR="00C209D1">
        <w:rPr>
          <w:color w:val="000000"/>
          <w:sz w:val="20"/>
          <w:szCs w:val="20"/>
        </w:rPr>
        <w:t xml:space="preserve"> položen stručni ispit</w:t>
      </w:r>
      <w:r w:rsidR="00533998">
        <w:rPr>
          <w:color w:val="000000"/>
          <w:sz w:val="20"/>
          <w:szCs w:val="20"/>
        </w:rPr>
        <w:t xml:space="preserve"> (u skladu sa zakonskim odredbama)</w:t>
      </w:r>
      <w:r w:rsidR="00C209D1">
        <w:rPr>
          <w:color w:val="000000"/>
          <w:sz w:val="20"/>
          <w:szCs w:val="20"/>
        </w:rPr>
        <w:t xml:space="preserve">, </w:t>
      </w:r>
      <w:r w:rsidR="00C209D1" w:rsidRPr="00C209D1">
        <w:rPr>
          <w:color w:val="000000"/>
          <w:sz w:val="20"/>
          <w:szCs w:val="20"/>
        </w:rPr>
        <w:t xml:space="preserve"> ishođeno odobrenje za samostalni rad, najmanje </w:t>
      </w:r>
      <w:r w:rsidR="00C209D1">
        <w:rPr>
          <w:color w:val="000000"/>
          <w:sz w:val="20"/>
          <w:szCs w:val="20"/>
        </w:rPr>
        <w:t>jedna godina</w:t>
      </w:r>
      <w:r w:rsidR="00C209D1" w:rsidRPr="00C209D1">
        <w:rPr>
          <w:color w:val="000000"/>
          <w:sz w:val="20"/>
          <w:szCs w:val="20"/>
        </w:rPr>
        <w:t xml:space="preserve"> radnog staža u struci, poznavanje rada na računalu, položena B kategorija za vozača, osoba ne smije biti kažnjavana.</w:t>
      </w:r>
    </w:p>
    <w:p w14:paraId="5FE05451" w14:textId="77777777" w:rsidR="008A0BB9" w:rsidRPr="00C209D1" w:rsidRDefault="008A0BB9" w:rsidP="00C209D1">
      <w:pPr>
        <w:jc w:val="both"/>
        <w:rPr>
          <w:color w:val="000000"/>
          <w:sz w:val="20"/>
          <w:szCs w:val="20"/>
        </w:rPr>
      </w:pPr>
      <w:r w:rsidRPr="008A0BB9">
        <w:rPr>
          <w:b/>
          <w:color w:val="000000"/>
          <w:sz w:val="20"/>
          <w:szCs w:val="20"/>
        </w:rPr>
        <w:t>Uvjeti za radno mjesto b</w:t>
      </w:r>
      <w:r w:rsidR="00DD1046">
        <w:rPr>
          <w:b/>
          <w:color w:val="000000"/>
          <w:sz w:val="20"/>
          <w:szCs w:val="20"/>
        </w:rPr>
        <w:t xml:space="preserve">r. </w:t>
      </w:r>
      <w:r w:rsidRPr="008A0BB9">
        <w:rPr>
          <w:b/>
          <w:color w:val="000000"/>
          <w:sz w:val="20"/>
          <w:szCs w:val="20"/>
        </w:rPr>
        <w:t>5:</w:t>
      </w:r>
      <w:r w:rsidRPr="008A0BB9">
        <w:rPr>
          <w:color w:val="000000"/>
          <w:sz w:val="20"/>
          <w:szCs w:val="20"/>
        </w:rPr>
        <w:t xml:space="preserve"> završen </w:t>
      </w:r>
      <w:r>
        <w:rPr>
          <w:color w:val="000000"/>
          <w:sz w:val="20"/>
          <w:szCs w:val="20"/>
        </w:rPr>
        <w:t>diplom</w:t>
      </w:r>
      <w:r w:rsidRPr="008A0BB9">
        <w:rPr>
          <w:color w:val="000000"/>
          <w:sz w:val="20"/>
          <w:szCs w:val="20"/>
        </w:rPr>
        <w:t xml:space="preserve">ski  studij za zanimanje  </w:t>
      </w:r>
      <w:r>
        <w:rPr>
          <w:color w:val="000000"/>
          <w:sz w:val="20"/>
          <w:szCs w:val="20"/>
        </w:rPr>
        <w:t>magistar edukacijske rehabilitacije</w:t>
      </w:r>
      <w:r w:rsidRPr="008A0BB9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položen stručni ispit, </w:t>
      </w:r>
      <w:r w:rsidRPr="008A0BB9">
        <w:rPr>
          <w:color w:val="000000"/>
          <w:sz w:val="20"/>
          <w:szCs w:val="20"/>
        </w:rPr>
        <w:t xml:space="preserve">upisan u Imenik ovlaštenih edukacijskih rehabilitatora pri Hrvatskoj komori edukacijskih rehabilitatora (HKER),  poznavanje rada na računalu, </w:t>
      </w:r>
      <w:r>
        <w:rPr>
          <w:color w:val="000000"/>
          <w:sz w:val="20"/>
          <w:szCs w:val="20"/>
        </w:rPr>
        <w:t>pol</w:t>
      </w:r>
      <w:r w:rsidRPr="008A0BB9">
        <w:rPr>
          <w:color w:val="000000"/>
          <w:sz w:val="20"/>
          <w:szCs w:val="20"/>
        </w:rPr>
        <w:t>ožena B kategorija za vozača, osoba ne smije biti kažnjavana.</w:t>
      </w:r>
    </w:p>
    <w:p w14:paraId="3C0FA3F5" w14:textId="77777777" w:rsidR="00C209D1" w:rsidRDefault="00C209D1" w:rsidP="00C209D1">
      <w:pPr>
        <w:jc w:val="both"/>
        <w:rPr>
          <w:color w:val="000000"/>
          <w:sz w:val="20"/>
          <w:szCs w:val="20"/>
        </w:rPr>
      </w:pPr>
      <w:r w:rsidRPr="005F2E05">
        <w:rPr>
          <w:b/>
          <w:color w:val="000000"/>
          <w:sz w:val="20"/>
          <w:szCs w:val="20"/>
        </w:rPr>
        <w:t>Uvjeti za radno mjesto br</w:t>
      </w:r>
      <w:r w:rsidR="008A0BB9">
        <w:rPr>
          <w:b/>
          <w:color w:val="000000"/>
          <w:sz w:val="20"/>
          <w:szCs w:val="20"/>
        </w:rPr>
        <w:t>.</w:t>
      </w:r>
      <w:r w:rsidRPr="005F2E05">
        <w:rPr>
          <w:b/>
          <w:color w:val="000000"/>
          <w:sz w:val="20"/>
          <w:szCs w:val="20"/>
        </w:rPr>
        <w:t xml:space="preserve"> </w:t>
      </w:r>
      <w:r w:rsidR="008A0BB9">
        <w:rPr>
          <w:b/>
          <w:color w:val="000000"/>
          <w:sz w:val="20"/>
          <w:szCs w:val="20"/>
        </w:rPr>
        <w:t>6</w:t>
      </w:r>
      <w:r w:rsidRPr="005F2E05">
        <w:rPr>
          <w:b/>
          <w:color w:val="000000"/>
          <w:sz w:val="20"/>
          <w:szCs w:val="20"/>
        </w:rPr>
        <w:t>:</w:t>
      </w:r>
      <w:r w:rsidRPr="00C209D1">
        <w:rPr>
          <w:color w:val="000000"/>
          <w:sz w:val="20"/>
          <w:szCs w:val="20"/>
        </w:rPr>
        <w:t xml:space="preserve"> </w:t>
      </w:r>
      <w:r w:rsidR="00556925">
        <w:rPr>
          <w:color w:val="000000"/>
          <w:sz w:val="20"/>
          <w:szCs w:val="20"/>
        </w:rPr>
        <w:t xml:space="preserve"> završen diplomski studij za zvanje magistar psihologije, položen stručni ispi</w:t>
      </w:r>
      <w:r w:rsidR="00537F1B">
        <w:rPr>
          <w:color w:val="000000"/>
          <w:sz w:val="20"/>
          <w:szCs w:val="20"/>
        </w:rPr>
        <w:t>t</w:t>
      </w:r>
      <w:r w:rsidR="00556925">
        <w:rPr>
          <w:color w:val="000000"/>
          <w:sz w:val="20"/>
          <w:szCs w:val="20"/>
        </w:rPr>
        <w:t>, ishođeno  odobrenje sa samostalni rad, položena B kategorija za vozača, osoba ne smije biti kažnjavana,</w:t>
      </w:r>
    </w:p>
    <w:p w14:paraId="3F11C37F" w14:textId="77777777" w:rsidR="00556925" w:rsidRDefault="00556925" w:rsidP="00C209D1">
      <w:pPr>
        <w:jc w:val="both"/>
        <w:rPr>
          <w:color w:val="000000"/>
          <w:sz w:val="20"/>
          <w:szCs w:val="20"/>
        </w:rPr>
      </w:pPr>
      <w:r w:rsidRPr="00556925">
        <w:rPr>
          <w:b/>
          <w:color w:val="000000"/>
          <w:sz w:val="20"/>
          <w:szCs w:val="20"/>
        </w:rPr>
        <w:t>Uvjeti za radno mjesto br.7</w:t>
      </w:r>
      <w:r w:rsidR="001747C0">
        <w:rPr>
          <w:b/>
          <w:color w:val="000000"/>
          <w:sz w:val="20"/>
          <w:szCs w:val="20"/>
        </w:rPr>
        <w:t>:</w:t>
      </w:r>
      <w:r>
        <w:rPr>
          <w:b/>
          <w:color w:val="000000"/>
          <w:sz w:val="20"/>
          <w:szCs w:val="20"/>
        </w:rPr>
        <w:t xml:space="preserve"> </w:t>
      </w:r>
      <w:r w:rsidRPr="00556925">
        <w:rPr>
          <w:color w:val="000000"/>
          <w:sz w:val="20"/>
          <w:szCs w:val="20"/>
        </w:rPr>
        <w:t>završena osnovna škola, radni staž od godine dana, položena B kategorija za vozača</w:t>
      </w:r>
      <w:r>
        <w:rPr>
          <w:color w:val="000000"/>
          <w:sz w:val="20"/>
          <w:szCs w:val="20"/>
        </w:rPr>
        <w:t>, osoba ne smije biti kažnjavana,</w:t>
      </w:r>
    </w:p>
    <w:p w14:paraId="2785C2A5" w14:textId="77777777" w:rsidR="00556925" w:rsidRDefault="00A505AF" w:rsidP="00C209D1">
      <w:pPr>
        <w:jc w:val="both"/>
        <w:rPr>
          <w:color w:val="000000"/>
          <w:sz w:val="20"/>
          <w:szCs w:val="20"/>
        </w:rPr>
      </w:pPr>
      <w:r w:rsidRPr="00A505AF">
        <w:rPr>
          <w:b/>
          <w:color w:val="000000"/>
          <w:sz w:val="20"/>
          <w:szCs w:val="20"/>
        </w:rPr>
        <w:t>Uvjeti za radno mjesto br.8</w:t>
      </w:r>
      <w:r w:rsidR="001747C0">
        <w:rPr>
          <w:b/>
          <w:color w:val="000000"/>
          <w:sz w:val="20"/>
          <w:szCs w:val="20"/>
        </w:rPr>
        <w:t>: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završen medicinski fakultet, položen specijalistički ispit ako ima položenu specijalizaciju iz obiteljske medicine,  ishođeno odobrenje za samostalni rad, položena B kategorija za vozača, poznavanje rada na računalu, te osoba ne smije biti kažnjavana,</w:t>
      </w:r>
    </w:p>
    <w:p w14:paraId="5188EFCF" w14:textId="77777777" w:rsidR="00A505AF" w:rsidRDefault="00A505AF" w:rsidP="00C209D1">
      <w:pPr>
        <w:jc w:val="both"/>
        <w:rPr>
          <w:color w:val="000000"/>
          <w:sz w:val="20"/>
          <w:szCs w:val="20"/>
        </w:rPr>
      </w:pPr>
      <w:r w:rsidRPr="00A505AF">
        <w:rPr>
          <w:b/>
          <w:color w:val="000000"/>
          <w:sz w:val="20"/>
          <w:szCs w:val="20"/>
        </w:rPr>
        <w:t>Uvjeti za radno mjesto br. 9</w:t>
      </w:r>
      <w:r w:rsidR="001747C0">
        <w:rPr>
          <w:b/>
          <w:color w:val="000000"/>
          <w:sz w:val="20"/>
          <w:szCs w:val="20"/>
        </w:rPr>
        <w:t>: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završena srednja medicinska škola za navedeno zanimanje, ishođeno odobrenje za samostalni rad, položena B kategorija za vozača, osoba ne smije biti kažnjavana,</w:t>
      </w:r>
    </w:p>
    <w:p w14:paraId="0D64B710" w14:textId="77777777" w:rsidR="00A505AF" w:rsidRDefault="00A505AF" w:rsidP="00C209D1">
      <w:pPr>
        <w:jc w:val="both"/>
        <w:rPr>
          <w:color w:val="000000"/>
          <w:sz w:val="20"/>
          <w:szCs w:val="20"/>
        </w:rPr>
      </w:pPr>
      <w:r w:rsidRPr="00A505AF">
        <w:rPr>
          <w:b/>
          <w:color w:val="000000"/>
          <w:sz w:val="20"/>
          <w:szCs w:val="20"/>
        </w:rPr>
        <w:t>Uvjeti za radno mjesto br. 10</w:t>
      </w:r>
      <w:r w:rsidR="001747C0">
        <w:rPr>
          <w:b/>
          <w:color w:val="000000"/>
          <w:sz w:val="20"/>
          <w:szCs w:val="20"/>
        </w:rPr>
        <w:t xml:space="preserve">: 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završena srednja škola za zvanje vozač motornih vozila, položena B kategorija za vozača, jedna godina radnog iskustva, osoba ne smije biti kažnjavana,</w:t>
      </w:r>
    </w:p>
    <w:p w14:paraId="6BCF92A3" w14:textId="77777777" w:rsidR="00A505AF" w:rsidRDefault="00A505AF" w:rsidP="00C209D1">
      <w:pPr>
        <w:jc w:val="both"/>
        <w:rPr>
          <w:color w:val="000000"/>
          <w:sz w:val="20"/>
          <w:szCs w:val="20"/>
        </w:rPr>
      </w:pPr>
      <w:r w:rsidRPr="001747C0">
        <w:rPr>
          <w:b/>
          <w:color w:val="000000"/>
          <w:sz w:val="20"/>
          <w:szCs w:val="20"/>
        </w:rPr>
        <w:t>Uvjeti za radno mjesto br.11.</w:t>
      </w:r>
      <w:r w:rsidR="001747C0">
        <w:rPr>
          <w:b/>
          <w:color w:val="000000"/>
          <w:sz w:val="20"/>
          <w:szCs w:val="20"/>
        </w:rPr>
        <w:t xml:space="preserve">: </w:t>
      </w:r>
      <w:r w:rsidR="001747C0">
        <w:rPr>
          <w:color w:val="000000"/>
          <w:sz w:val="20"/>
          <w:szCs w:val="20"/>
        </w:rPr>
        <w:t xml:space="preserve"> završena srdnja škola za zvanje tehni</w:t>
      </w:r>
      <w:r w:rsidR="001251CE">
        <w:rPr>
          <w:color w:val="000000"/>
          <w:sz w:val="20"/>
          <w:szCs w:val="20"/>
        </w:rPr>
        <w:t xml:space="preserve">čar u računalstvu/informatički </w:t>
      </w:r>
      <w:r w:rsidR="00537F1B">
        <w:rPr>
          <w:color w:val="000000"/>
          <w:sz w:val="20"/>
          <w:szCs w:val="20"/>
        </w:rPr>
        <w:t>tehničar</w:t>
      </w:r>
      <w:r w:rsidR="001251CE">
        <w:rPr>
          <w:color w:val="000000"/>
          <w:sz w:val="20"/>
          <w:szCs w:val="20"/>
        </w:rPr>
        <w:t>, položena B kategorija za vozača,  položena edukacija WEB dizajner ili serviser računala, tri godine radnog iskustva, osoba ne smije biti kažnjavana,</w:t>
      </w:r>
      <w:r w:rsidR="001747C0">
        <w:rPr>
          <w:color w:val="000000"/>
          <w:sz w:val="20"/>
          <w:szCs w:val="20"/>
        </w:rPr>
        <w:t xml:space="preserve"> </w:t>
      </w:r>
    </w:p>
    <w:p w14:paraId="15396F67" w14:textId="77777777" w:rsidR="001251CE" w:rsidRDefault="001251CE" w:rsidP="00C209D1">
      <w:pPr>
        <w:jc w:val="both"/>
        <w:rPr>
          <w:color w:val="000000"/>
          <w:sz w:val="20"/>
          <w:szCs w:val="20"/>
        </w:rPr>
      </w:pPr>
      <w:r w:rsidRPr="001251CE">
        <w:rPr>
          <w:b/>
          <w:color w:val="000000"/>
          <w:sz w:val="20"/>
          <w:szCs w:val="20"/>
        </w:rPr>
        <w:t>Uvjeti za radno mjesto br.</w:t>
      </w:r>
      <w:r>
        <w:rPr>
          <w:b/>
          <w:color w:val="000000"/>
          <w:sz w:val="20"/>
          <w:szCs w:val="20"/>
        </w:rPr>
        <w:t xml:space="preserve"> 12.: </w:t>
      </w:r>
      <w:r w:rsidRPr="001251CE">
        <w:rPr>
          <w:color w:val="000000"/>
          <w:sz w:val="20"/>
          <w:szCs w:val="20"/>
        </w:rPr>
        <w:t xml:space="preserve">završena srednja škola </w:t>
      </w:r>
      <w:r>
        <w:rPr>
          <w:color w:val="000000"/>
          <w:sz w:val="20"/>
          <w:szCs w:val="20"/>
        </w:rPr>
        <w:t>tehničkog usmjerenja, položen</w:t>
      </w:r>
      <w:r w:rsidRPr="001251CE">
        <w:rPr>
          <w:color w:val="000000"/>
          <w:sz w:val="20"/>
          <w:szCs w:val="20"/>
        </w:rPr>
        <w:t xml:space="preserve">a B kategorija za vozača, osoba ne smije </w:t>
      </w:r>
      <w:r>
        <w:rPr>
          <w:color w:val="000000"/>
          <w:sz w:val="20"/>
          <w:szCs w:val="20"/>
        </w:rPr>
        <w:t>b</w:t>
      </w:r>
      <w:r w:rsidRPr="001251CE">
        <w:rPr>
          <w:color w:val="000000"/>
          <w:sz w:val="20"/>
          <w:szCs w:val="20"/>
        </w:rPr>
        <w:t>iti kažnjavana, jedna godina radnog iskustva.</w:t>
      </w:r>
    </w:p>
    <w:p w14:paraId="57738361" w14:textId="77777777" w:rsidR="00DE496C" w:rsidRPr="00DE496C" w:rsidRDefault="00DE496C" w:rsidP="00C209D1">
      <w:pPr>
        <w:jc w:val="both"/>
        <w:rPr>
          <w:b/>
          <w:color w:val="000000"/>
          <w:sz w:val="20"/>
          <w:szCs w:val="20"/>
        </w:rPr>
      </w:pPr>
      <w:r w:rsidRPr="00DE496C">
        <w:rPr>
          <w:b/>
          <w:color w:val="000000"/>
          <w:sz w:val="20"/>
          <w:szCs w:val="20"/>
        </w:rPr>
        <w:t>Kandidati  koji se jave na natječaj za radno mjesto pod brojem 1</w:t>
      </w:r>
      <w:r>
        <w:rPr>
          <w:b/>
          <w:color w:val="000000"/>
          <w:sz w:val="20"/>
          <w:szCs w:val="20"/>
        </w:rPr>
        <w:t xml:space="preserve">:  zamolbu, životopis, </w:t>
      </w:r>
      <w:r w:rsidRPr="00DE496C">
        <w:rPr>
          <w:color w:val="000000"/>
          <w:sz w:val="20"/>
          <w:szCs w:val="20"/>
        </w:rPr>
        <w:t>diplom</w:t>
      </w:r>
      <w:r>
        <w:rPr>
          <w:color w:val="000000"/>
          <w:sz w:val="20"/>
          <w:szCs w:val="20"/>
        </w:rPr>
        <w:t xml:space="preserve">u završenog </w:t>
      </w:r>
      <w:r w:rsidRPr="00DE496C">
        <w:rPr>
          <w:color w:val="000000"/>
          <w:sz w:val="20"/>
          <w:szCs w:val="20"/>
        </w:rPr>
        <w:t>za zanimanje magistra sestrinstva, ishođeno odobrenje za samostalni rad, poznavanje rada na računalu, položena B kategorija za vozača, osoba ne smije biti kažnjavana.</w:t>
      </w:r>
    </w:p>
    <w:p w14:paraId="05840C97" w14:textId="77777777" w:rsidR="00DE496C" w:rsidRPr="00DE496C" w:rsidRDefault="00DE496C" w:rsidP="00C209D1">
      <w:pPr>
        <w:jc w:val="both"/>
        <w:rPr>
          <w:color w:val="000000"/>
          <w:sz w:val="20"/>
          <w:szCs w:val="20"/>
        </w:rPr>
      </w:pPr>
      <w:r w:rsidRPr="00DE496C">
        <w:rPr>
          <w:b/>
          <w:color w:val="000000"/>
          <w:sz w:val="20"/>
          <w:szCs w:val="20"/>
        </w:rPr>
        <w:t>Kandidati  koji se jave na natječaj za radno mjesto pod brojem 10</w:t>
      </w:r>
      <w:r>
        <w:rPr>
          <w:b/>
          <w:color w:val="000000"/>
          <w:sz w:val="20"/>
          <w:szCs w:val="20"/>
        </w:rPr>
        <w:t xml:space="preserve">. </w:t>
      </w:r>
      <w:r w:rsidRPr="00DE496C">
        <w:rPr>
          <w:color w:val="000000"/>
          <w:sz w:val="20"/>
          <w:szCs w:val="20"/>
        </w:rPr>
        <w:t>imaju obvezu dostaviti: zamolbu, životopis, srednjoškolsku svjedodžbu četvrtog razreda, Vozačku za B kategoriju, presliku osobne iskaznice, presliku domovnice, elektronički zapis ili potvrda o radnom stažu  u bazi podataka HZMO-a  s najmanje  godin</w:t>
      </w:r>
      <w:r>
        <w:rPr>
          <w:color w:val="000000"/>
          <w:sz w:val="20"/>
          <w:szCs w:val="20"/>
        </w:rPr>
        <w:t xml:space="preserve">om </w:t>
      </w:r>
      <w:r w:rsidRPr="00DE496C">
        <w:rPr>
          <w:color w:val="000000"/>
          <w:sz w:val="20"/>
          <w:szCs w:val="20"/>
        </w:rPr>
        <w:t xml:space="preserve"> radnog iskustva u struci ne sarije od dana 30 dana, uvjerenje o nekažnjavanju (ne starije od 30 dana).</w:t>
      </w:r>
    </w:p>
    <w:p w14:paraId="35E3A2FF" w14:textId="77777777" w:rsidR="00DE496C" w:rsidRDefault="00DE496C" w:rsidP="00C209D1">
      <w:pPr>
        <w:jc w:val="both"/>
        <w:rPr>
          <w:color w:val="000000"/>
          <w:sz w:val="20"/>
          <w:szCs w:val="20"/>
        </w:rPr>
      </w:pPr>
      <w:r w:rsidRPr="00DE496C">
        <w:rPr>
          <w:b/>
          <w:color w:val="000000"/>
          <w:sz w:val="20"/>
          <w:szCs w:val="20"/>
        </w:rPr>
        <w:t>Kandidati  koji se jave na natječaj za radno mjesto pod brojem 11.</w:t>
      </w:r>
      <w:r>
        <w:rPr>
          <w:color w:val="000000"/>
          <w:sz w:val="20"/>
          <w:szCs w:val="20"/>
        </w:rPr>
        <w:t xml:space="preserve"> </w:t>
      </w:r>
      <w:r w:rsidRPr="00DE496C">
        <w:rPr>
          <w:color w:val="000000"/>
          <w:sz w:val="20"/>
          <w:szCs w:val="20"/>
        </w:rPr>
        <w:t xml:space="preserve"> imaju obvezu dostaviti: zamolbu, životopis, srednjoškolsku svjedodžbu četvrtog razreda i završne mature, Vozačku za B kategoriju, presliku osobne iskaznice, presliku domovnice, elektronički zapis ili potvrda o radnom stažu  u bazi podataka HZMO-a  s najmanje tri godine radnog iskustva u struci ne sarije od dana 30 dana,</w:t>
      </w:r>
      <w:r w:rsidR="00397666">
        <w:rPr>
          <w:color w:val="000000"/>
          <w:sz w:val="20"/>
          <w:szCs w:val="20"/>
        </w:rPr>
        <w:t xml:space="preserve"> potvrda o traženoj edukaciji,</w:t>
      </w:r>
      <w:r w:rsidRPr="00DE496C">
        <w:rPr>
          <w:color w:val="000000"/>
          <w:sz w:val="20"/>
          <w:szCs w:val="20"/>
        </w:rPr>
        <w:t xml:space="preserve"> uvjerenje o nekažnjavanju (ne starije od 30 dana).</w:t>
      </w:r>
    </w:p>
    <w:p w14:paraId="78F0D591" w14:textId="77777777" w:rsidR="00DE496C" w:rsidRDefault="00DE496C" w:rsidP="00C209D1">
      <w:pPr>
        <w:jc w:val="both"/>
        <w:rPr>
          <w:color w:val="000000"/>
          <w:sz w:val="20"/>
          <w:szCs w:val="20"/>
        </w:rPr>
      </w:pPr>
      <w:r w:rsidRPr="00DE496C">
        <w:rPr>
          <w:b/>
          <w:color w:val="000000"/>
          <w:sz w:val="20"/>
          <w:szCs w:val="20"/>
        </w:rPr>
        <w:t>Kandidati  koji se jave na natječaj za radno mjesto pod brojem 12</w:t>
      </w:r>
      <w:r>
        <w:rPr>
          <w:color w:val="000000"/>
          <w:sz w:val="20"/>
          <w:szCs w:val="20"/>
        </w:rPr>
        <w:t xml:space="preserve"> </w:t>
      </w:r>
      <w:r w:rsidRPr="00DE496C">
        <w:rPr>
          <w:color w:val="000000"/>
          <w:sz w:val="20"/>
          <w:szCs w:val="20"/>
        </w:rPr>
        <w:t xml:space="preserve">imaju obvezu dostaviti: zamolbu, životopis, srednjoškolsku svjedodžbu četvrtog razreda i završne mature, </w:t>
      </w:r>
      <w:r>
        <w:rPr>
          <w:color w:val="000000"/>
          <w:sz w:val="20"/>
          <w:szCs w:val="20"/>
        </w:rPr>
        <w:t>v</w:t>
      </w:r>
      <w:r w:rsidRPr="00DE496C">
        <w:rPr>
          <w:color w:val="000000"/>
          <w:sz w:val="20"/>
          <w:szCs w:val="20"/>
        </w:rPr>
        <w:t>ozačku za B kategoriju, presliku osobne iskaznice, presliku domovnice, elektronički zapis ili potvrda o radnom stažu  u bazi podataka HZMO-a  s najmanje</w:t>
      </w:r>
      <w:r>
        <w:rPr>
          <w:color w:val="000000"/>
          <w:sz w:val="20"/>
          <w:szCs w:val="20"/>
        </w:rPr>
        <w:t xml:space="preserve"> jednom </w:t>
      </w:r>
      <w:r w:rsidRPr="00DE496C">
        <w:rPr>
          <w:color w:val="000000"/>
          <w:sz w:val="20"/>
          <w:szCs w:val="20"/>
        </w:rPr>
        <w:t xml:space="preserve"> godin</w:t>
      </w:r>
      <w:r>
        <w:rPr>
          <w:color w:val="000000"/>
          <w:sz w:val="20"/>
          <w:szCs w:val="20"/>
        </w:rPr>
        <w:t>om</w:t>
      </w:r>
      <w:r w:rsidRPr="00DE496C">
        <w:rPr>
          <w:color w:val="000000"/>
          <w:sz w:val="20"/>
          <w:szCs w:val="20"/>
        </w:rPr>
        <w:t xml:space="preserve"> radnog iskustva u struci ne sarije od dana 30 dana, uvjerenje o nekažnjavanju (ne starije od 30 dana).</w:t>
      </w:r>
    </w:p>
    <w:p w14:paraId="4A3E2013" w14:textId="77777777" w:rsidR="00DE496C" w:rsidRDefault="00DE496C" w:rsidP="00C209D1">
      <w:pPr>
        <w:jc w:val="both"/>
        <w:rPr>
          <w:color w:val="000000"/>
          <w:sz w:val="20"/>
          <w:szCs w:val="20"/>
        </w:rPr>
      </w:pPr>
    </w:p>
    <w:p w14:paraId="4C61513E" w14:textId="77777777" w:rsidR="00DE496C" w:rsidRDefault="00DE496C" w:rsidP="00C209D1">
      <w:pPr>
        <w:jc w:val="both"/>
        <w:rPr>
          <w:color w:val="000000"/>
          <w:sz w:val="20"/>
          <w:szCs w:val="20"/>
        </w:rPr>
      </w:pPr>
    </w:p>
    <w:p w14:paraId="4C769748" w14:textId="77777777" w:rsidR="00DE496C" w:rsidRPr="001251CE" w:rsidRDefault="00DE496C" w:rsidP="00C209D1">
      <w:pPr>
        <w:jc w:val="both"/>
        <w:rPr>
          <w:color w:val="000000"/>
          <w:sz w:val="20"/>
          <w:szCs w:val="20"/>
        </w:rPr>
      </w:pPr>
    </w:p>
    <w:p w14:paraId="7C96843D" w14:textId="77777777" w:rsidR="007E70D8" w:rsidRDefault="007E70D8" w:rsidP="007E70D8">
      <w:pPr>
        <w:jc w:val="both"/>
        <w:rPr>
          <w:color w:val="000000"/>
          <w:sz w:val="20"/>
          <w:szCs w:val="20"/>
        </w:rPr>
      </w:pPr>
      <w:r w:rsidRPr="007E70D8">
        <w:rPr>
          <w:color w:val="000000"/>
          <w:sz w:val="20"/>
          <w:szCs w:val="20"/>
        </w:rPr>
        <w:t>Isprave se prilažu u neovjerenom presliku, a prije sklapanja ugovora o radu, izabrani će kandidat na zahtjev Doma zdravlja predočiti izvornik dokumentacije.</w:t>
      </w:r>
    </w:p>
    <w:p w14:paraId="355C0542" w14:textId="77777777" w:rsidR="007E70D8" w:rsidRDefault="007E70D8" w:rsidP="007E70D8">
      <w:pPr>
        <w:jc w:val="both"/>
        <w:rPr>
          <w:color w:val="000000"/>
          <w:sz w:val="20"/>
          <w:szCs w:val="20"/>
        </w:rPr>
      </w:pPr>
      <w:r w:rsidRPr="007E70D8">
        <w:rPr>
          <w:color w:val="000000"/>
          <w:sz w:val="20"/>
          <w:szCs w:val="20"/>
        </w:rPr>
        <w:t>Kompletni tekst natječaja objavljen je na mrežnim stranicama D</w:t>
      </w:r>
      <w:r>
        <w:rPr>
          <w:color w:val="000000"/>
          <w:sz w:val="20"/>
          <w:szCs w:val="20"/>
        </w:rPr>
        <w:t>oma zdravlja (</w:t>
      </w:r>
      <w:hyperlink r:id="rId7" w:history="1">
        <w:r w:rsidR="00B12DCB" w:rsidRPr="00374582">
          <w:rPr>
            <w:rStyle w:val="Hiperveza"/>
            <w:sz w:val="20"/>
            <w:szCs w:val="20"/>
          </w:rPr>
          <w:t>www.dz-pozega.hr</w:t>
        </w:r>
      </w:hyperlink>
      <w:r w:rsidR="00B12DCB">
        <w:rPr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i Zavodu za zapošljavanje.</w:t>
      </w:r>
    </w:p>
    <w:p w14:paraId="26427A70" w14:textId="77777777" w:rsidR="00BA41D5" w:rsidRDefault="004E446D" w:rsidP="00A3232C">
      <w:pPr>
        <w:jc w:val="both"/>
        <w:rPr>
          <w:color w:val="000000"/>
          <w:sz w:val="20"/>
          <w:szCs w:val="20"/>
        </w:rPr>
      </w:pPr>
      <w:r w:rsidRPr="004E446D">
        <w:rPr>
          <w:color w:val="000000"/>
          <w:sz w:val="20"/>
          <w:szCs w:val="20"/>
        </w:rPr>
        <w:t xml:space="preserve">Pisanu zamolbu s traženom dokumentacijom potrebno je dostaviti na adresu: Dom zdravlja Požeško-slavonske </w:t>
      </w:r>
    </w:p>
    <w:p w14:paraId="5F5FDCC6" w14:textId="77777777" w:rsidR="004E446D" w:rsidRDefault="004E446D" w:rsidP="00A3232C">
      <w:pPr>
        <w:jc w:val="both"/>
        <w:rPr>
          <w:color w:val="000000"/>
          <w:sz w:val="20"/>
          <w:szCs w:val="20"/>
        </w:rPr>
      </w:pPr>
      <w:r w:rsidRPr="004E446D">
        <w:rPr>
          <w:color w:val="000000"/>
          <w:sz w:val="20"/>
          <w:szCs w:val="20"/>
        </w:rPr>
        <w:t xml:space="preserve">županije, Požega, Matije Gupca 10, s naznakom: „Za natječaj- naziv radnog mjesta“, u roku od </w:t>
      </w:r>
      <w:r w:rsidR="00561BE3">
        <w:rPr>
          <w:color w:val="000000"/>
          <w:sz w:val="20"/>
          <w:szCs w:val="20"/>
        </w:rPr>
        <w:t>15</w:t>
      </w:r>
      <w:r w:rsidRPr="004E446D">
        <w:rPr>
          <w:color w:val="000000"/>
          <w:sz w:val="20"/>
          <w:szCs w:val="20"/>
        </w:rPr>
        <w:t xml:space="preserve"> dana od objave natječaja </w:t>
      </w:r>
      <w:r w:rsidR="00561BE3">
        <w:rPr>
          <w:color w:val="000000"/>
          <w:sz w:val="20"/>
          <w:szCs w:val="20"/>
        </w:rPr>
        <w:t>u Narodnim novinama</w:t>
      </w:r>
      <w:r w:rsidR="00EC2891">
        <w:rPr>
          <w:color w:val="000000"/>
          <w:sz w:val="20"/>
          <w:szCs w:val="20"/>
        </w:rPr>
        <w:t>.</w:t>
      </w:r>
    </w:p>
    <w:p w14:paraId="7BA579B5" w14:textId="14FB6707" w:rsidR="004E446D" w:rsidRPr="004E446D" w:rsidRDefault="004E446D" w:rsidP="00A3232C">
      <w:pPr>
        <w:jc w:val="both"/>
        <w:rPr>
          <w:color w:val="000000"/>
          <w:sz w:val="20"/>
          <w:szCs w:val="20"/>
        </w:rPr>
      </w:pPr>
      <w:r w:rsidRPr="004E446D">
        <w:rPr>
          <w:color w:val="000000"/>
          <w:sz w:val="20"/>
          <w:szCs w:val="20"/>
        </w:rPr>
        <w:t>Datum:</w:t>
      </w:r>
      <w:r w:rsidR="00CA5EF3">
        <w:rPr>
          <w:color w:val="000000"/>
          <w:sz w:val="20"/>
          <w:szCs w:val="20"/>
        </w:rPr>
        <w:t>2</w:t>
      </w:r>
      <w:r w:rsidR="00D75D83">
        <w:rPr>
          <w:color w:val="000000"/>
          <w:sz w:val="20"/>
          <w:szCs w:val="20"/>
        </w:rPr>
        <w:t>3</w:t>
      </w:r>
      <w:r w:rsidR="001239A3">
        <w:rPr>
          <w:color w:val="000000"/>
          <w:sz w:val="20"/>
          <w:szCs w:val="20"/>
        </w:rPr>
        <w:t xml:space="preserve">. </w:t>
      </w:r>
      <w:r w:rsidR="00D75D83">
        <w:rPr>
          <w:color w:val="000000"/>
          <w:sz w:val="20"/>
          <w:szCs w:val="20"/>
        </w:rPr>
        <w:t>travnja</w:t>
      </w:r>
      <w:r w:rsidR="00902455">
        <w:rPr>
          <w:color w:val="000000"/>
          <w:sz w:val="20"/>
          <w:szCs w:val="20"/>
        </w:rPr>
        <w:t xml:space="preserve"> </w:t>
      </w:r>
      <w:r w:rsidR="00A12960">
        <w:rPr>
          <w:color w:val="000000"/>
          <w:sz w:val="20"/>
          <w:szCs w:val="20"/>
        </w:rPr>
        <w:t>202</w:t>
      </w:r>
      <w:r w:rsidR="00D75D83">
        <w:rPr>
          <w:color w:val="000000"/>
          <w:sz w:val="20"/>
          <w:szCs w:val="20"/>
        </w:rPr>
        <w:t>6</w:t>
      </w:r>
      <w:r w:rsidR="00A12960">
        <w:rPr>
          <w:color w:val="000000"/>
          <w:sz w:val="20"/>
          <w:szCs w:val="20"/>
        </w:rPr>
        <w:t>. godine</w:t>
      </w:r>
      <w:r w:rsidRPr="004E446D">
        <w:rPr>
          <w:color w:val="000000"/>
          <w:sz w:val="20"/>
          <w:szCs w:val="20"/>
        </w:rPr>
        <w:t xml:space="preserve">     </w:t>
      </w:r>
    </w:p>
    <w:p w14:paraId="163B1688" w14:textId="77777777" w:rsidR="004E446D" w:rsidRPr="004E446D" w:rsidRDefault="004E446D" w:rsidP="00A3232C">
      <w:pPr>
        <w:jc w:val="both"/>
        <w:rPr>
          <w:color w:val="000000"/>
          <w:sz w:val="20"/>
          <w:szCs w:val="20"/>
        </w:rPr>
      </w:pPr>
      <w:r w:rsidRPr="004E446D">
        <w:rPr>
          <w:color w:val="000000"/>
          <w:sz w:val="20"/>
          <w:szCs w:val="20"/>
        </w:rPr>
        <w:t>Ur.broj: 02-2</w:t>
      </w:r>
      <w:r w:rsidR="001239A3">
        <w:rPr>
          <w:color w:val="000000"/>
          <w:sz w:val="20"/>
          <w:szCs w:val="20"/>
        </w:rPr>
        <w:t>6</w:t>
      </w:r>
      <w:r w:rsidRPr="004E446D">
        <w:rPr>
          <w:color w:val="000000"/>
          <w:sz w:val="20"/>
          <w:szCs w:val="20"/>
        </w:rPr>
        <w:t>-</w:t>
      </w:r>
      <w:r w:rsidR="001251CE">
        <w:rPr>
          <w:color w:val="000000"/>
          <w:sz w:val="20"/>
          <w:szCs w:val="20"/>
        </w:rPr>
        <w:t>48</w:t>
      </w:r>
      <w:r w:rsidRPr="004E446D">
        <w:rPr>
          <w:color w:val="000000"/>
          <w:sz w:val="20"/>
          <w:szCs w:val="20"/>
        </w:rPr>
        <w:t xml:space="preserve">-06/02                                          </w:t>
      </w:r>
    </w:p>
    <w:p w14:paraId="73DC29F5" w14:textId="77777777" w:rsidR="004E446D" w:rsidRPr="004E446D" w:rsidRDefault="004E446D" w:rsidP="00A3232C">
      <w:pPr>
        <w:jc w:val="both"/>
        <w:rPr>
          <w:color w:val="000000"/>
          <w:sz w:val="20"/>
          <w:szCs w:val="20"/>
        </w:rPr>
      </w:pPr>
      <w:r w:rsidRPr="004E446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EC2891">
        <w:rPr>
          <w:color w:val="000000"/>
          <w:sz w:val="20"/>
          <w:szCs w:val="20"/>
        </w:rPr>
        <w:t xml:space="preserve">           </w:t>
      </w:r>
      <w:r w:rsidR="00B12DCB">
        <w:rPr>
          <w:color w:val="000000"/>
          <w:sz w:val="20"/>
          <w:szCs w:val="20"/>
        </w:rPr>
        <w:t xml:space="preserve"> </w:t>
      </w:r>
      <w:r w:rsidRPr="004E446D">
        <w:rPr>
          <w:color w:val="000000"/>
          <w:sz w:val="20"/>
          <w:szCs w:val="20"/>
        </w:rPr>
        <w:t>Ravnatelj</w:t>
      </w:r>
    </w:p>
    <w:p w14:paraId="604291F0" w14:textId="77777777" w:rsidR="004E446D" w:rsidRDefault="004E446D" w:rsidP="00A3232C">
      <w:pPr>
        <w:jc w:val="both"/>
        <w:rPr>
          <w:color w:val="000000"/>
          <w:sz w:val="20"/>
          <w:szCs w:val="20"/>
        </w:rPr>
      </w:pPr>
      <w:r w:rsidRPr="004E446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Marijan Višaticki, dipl. iur.</w:t>
      </w:r>
      <w:r w:rsidR="001239A3">
        <w:rPr>
          <w:color w:val="000000"/>
          <w:sz w:val="20"/>
          <w:szCs w:val="20"/>
        </w:rPr>
        <w:t xml:space="preserve">, </w:t>
      </w:r>
      <w:r w:rsidR="00EC2891">
        <w:rPr>
          <w:color w:val="000000"/>
          <w:sz w:val="20"/>
          <w:szCs w:val="20"/>
        </w:rPr>
        <w:t xml:space="preserve"> spec. iur.</w:t>
      </w:r>
    </w:p>
    <w:sectPr w:rsidR="004E446D" w:rsidSect="002E7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67AB"/>
    <w:multiLevelType w:val="hybridMultilevel"/>
    <w:tmpl w:val="80361840"/>
    <w:lvl w:ilvl="0" w:tplc="E37A5F3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14CB1"/>
    <w:multiLevelType w:val="hybridMultilevel"/>
    <w:tmpl w:val="F09C4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6B96"/>
    <w:multiLevelType w:val="hybridMultilevel"/>
    <w:tmpl w:val="A350C6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7F27"/>
    <w:multiLevelType w:val="hybridMultilevel"/>
    <w:tmpl w:val="DF8A5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C69A2"/>
    <w:multiLevelType w:val="hybridMultilevel"/>
    <w:tmpl w:val="99CEE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30D0D"/>
    <w:multiLevelType w:val="hybridMultilevel"/>
    <w:tmpl w:val="F552F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166E0"/>
    <w:multiLevelType w:val="hybridMultilevel"/>
    <w:tmpl w:val="C2DAD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203D7"/>
    <w:multiLevelType w:val="hybridMultilevel"/>
    <w:tmpl w:val="1B5E3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560CA"/>
    <w:multiLevelType w:val="hybridMultilevel"/>
    <w:tmpl w:val="CF4E9B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E4CC2"/>
    <w:multiLevelType w:val="hybridMultilevel"/>
    <w:tmpl w:val="E27C5828"/>
    <w:lvl w:ilvl="0" w:tplc="0B2AC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5F2D"/>
    <w:multiLevelType w:val="hybridMultilevel"/>
    <w:tmpl w:val="FDBC9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D676A"/>
    <w:multiLevelType w:val="hybridMultilevel"/>
    <w:tmpl w:val="F33E192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6C461F"/>
    <w:multiLevelType w:val="hybridMultilevel"/>
    <w:tmpl w:val="EF9CE290"/>
    <w:lvl w:ilvl="0" w:tplc="7C987794"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3" w15:restartNumberingAfterBreak="0">
    <w:nsid w:val="47B36EB4"/>
    <w:multiLevelType w:val="hybridMultilevel"/>
    <w:tmpl w:val="586A4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42C33"/>
    <w:multiLevelType w:val="hybridMultilevel"/>
    <w:tmpl w:val="CE7A9BA8"/>
    <w:lvl w:ilvl="0" w:tplc="2BF0EB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C3201"/>
    <w:multiLevelType w:val="hybridMultilevel"/>
    <w:tmpl w:val="85D02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7F2B"/>
    <w:multiLevelType w:val="hybridMultilevel"/>
    <w:tmpl w:val="FF26E55E"/>
    <w:lvl w:ilvl="0" w:tplc="080E402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43105D"/>
    <w:multiLevelType w:val="hybridMultilevel"/>
    <w:tmpl w:val="88F482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4083D"/>
    <w:multiLevelType w:val="hybridMultilevel"/>
    <w:tmpl w:val="8CA64A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D26DB"/>
    <w:multiLevelType w:val="hybridMultilevel"/>
    <w:tmpl w:val="F47E2A58"/>
    <w:lvl w:ilvl="0" w:tplc="59B60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87FF7"/>
    <w:multiLevelType w:val="hybridMultilevel"/>
    <w:tmpl w:val="801C5072"/>
    <w:lvl w:ilvl="0" w:tplc="75828D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67B26"/>
    <w:multiLevelType w:val="hybridMultilevel"/>
    <w:tmpl w:val="D2FC9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7507C"/>
    <w:multiLevelType w:val="hybridMultilevel"/>
    <w:tmpl w:val="36585E06"/>
    <w:lvl w:ilvl="0" w:tplc="412470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A3CA4"/>
    <w:multiLevelType w:val="hybridMultilevel"/>
    <w:tmpl w:val="C7A4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95E53"/>
    <w:multiLevelType w:val="hybridMultilevel"/>
    <w:tmpl w:val="D326D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F04B8"/>
    <w:multiLevelType w:val="hybridMultilevel"/>
    <w:tmpl w:val="3776F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2"/>
  </w:num>
  <w:num w:numId="4">
    <w:abstractNumId w:val="11"/>
  </w:num>
  <w:num w:numId="5">
    <w:abstractNumId w:val="16"/>
  </w:num>
  <w:num w:numId="6">
    <w:abstractNumId w:val="18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  <w:num w:numId="11">
    <w:abstractNumId w:val="15"/>
  </w:num>
  <w:num w:numId="12">
    <w:abstractNumId w:val="3"/>
  </w:num>
  <w:num w:numId="13">
    <w:abstractNumId w:val="10"/>
  </w:num>
  <w:num w:numId="14">
    <w:abstractNumId w:val="25"/>
  </w:num>
  <w:num w:numId="15">
    <w:abstractNumId w:val="13"/>
  </w:num>
  <w:num w:numId="16">
    <w:abstractNumId w:val="8"/>
  </w:num>
  <w:num w:numId="17">
    <w:abstractNumId w:val="9"/>
  </w:num>
  <w:num w:numId="18">
    <w:abstractNumId w:val="23"/>
  </w:num>
  <w:num w:numId="19">
    <w:abstractNumId w:val="24"/>
  </w:num>
  <w:num w:numId="20">
    <w:abstractNumId w:val="21"/>
  </w:num>
  <w:num w:numId="21">
    <w:abstractNumId w:val="19"/>
  </w:num>
  <w:num w:numId="22">
    <w:abstractNumId w:val="0"/>
  </w:num>
  <w:num w:numId="23">
    <w:abstractNumId w:val="14"/>
  </w:num>
  <w:num w:numId="24">
    <w:abstractNumId w:val="1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14"/>
    <w:rsid w:val="00033231"/>
    <w:rsid w:val="00036577"/>
    <w:rsid w:val="00052DF7"/>
    <w:rsid w:val="00054FD1"/>
    <w:rsid w:val="000613C1"/>
    <w:rsid w:val="00061D65"/>
    <w:rsid w:val="00073D94"/>
    <w:rsid w:val="000A6E2C"/>
    <w:rsid w:val="000C4976"/>
    <w:rsid w:val="000F7007"/>
    <w:rsid w:val="000F7C8C"/>
    <w:rsid w:val="001123B2"/>
    <w:rsid w:val="001239A3"/>
    <w:rsid w:val="001251CE"/>
    <w:rsid w:val="001252EF"/>
    <w:rsid w:val="001747C0"/>
    <w:rsid w:val="001751AF"/>
    <w:rsid w:val="00187E03"/>
    <w:rsid w:val="00195D58"/>
    <w:rsid w:val="001C0F25"/>
    <w:rsid w:val="001D2BB7"/>
    <w:rsid w:val="001F0A78"/>
    <w:rsid w:val="001F6A26"/>
    <w:rsid w:val="00225788"/>
    <w:rsid w:val="002330AD"/>
    <w:rsid w:val="002338AF"/>
    <w:rsid w:val="00236F00"/>
    <w:rsid w:val="00262984"/>
    <w:rsid w:val="0027122D"/>
    <w:rsid w:val="0027631D"/>
    <w:rsid w:val="0029659A"/>
    <w:rsid w:val="002B4786"/>
    <w:rsid w:val="002D31BC"/>
    <w:rsid w:val="002D6435"/>
    <w:rsid w:val="002E0EA0"/>
    <w:rsid w:val="002E4D56"/>
    <w:rsid w:val="002E76A0"/>
    <w:rsid w:val="002F5071"/>
    <w:rsid w:val="002F63BC"/>
    <w:rsid w:val="002F6CC3"/>
    <w:rsid w:val="00303869"/>
    <w:rsid w:val="00325720"/>
    <w:rsid w:val="0033226E"/>
    <w:rsid w:val="00334A3C"/>
    <w:rsid w:val="0034200C"/>
    <w:rsid w:val="00343381"/>
    <w:rsid w:val="0036458A"/>
    <w:rsid w:val="00370730"/>
    <w:rsid w:val="00380647"/>
    <w:rsid w:val="00396587"/>
    <w:rsid w:val="00397666"/>
    <w:rsid w:val="003B0F06"/>
    <w:rsid w:val="003E09C3"/>
    <w:rsid w:val="003E47BF"/>
    <w:rsid w:val="004008E6"/>
    <w:rsid w:val="004111E8"/>
    <w:rsid w:val="00411789"/>
    <w:rsid w:val="00433FD4"/>
    <w:rsid w:val="0045320F"/>
    <w:rsid w:val="00460A43"/>
    <w:rsid w:val="004A459A"/>
    <w:rsid w:val="004B193B"/>
    <w:rsid w:val="004B6587"/>
    <w:rsid w:val="004E446D"/>
    <w:rsid w:val="00525E4E"/>
    <w:rsid w:val="00533998"/>
    <w:rsid w:val="00537F1B"/>
    <w:rsid w:val="00543768"/>
    <w:rsid w:val="0054524C"/>
    <w:rsid w:val="00556925"/>
    <w:rsid w:val="00561BE3"/>
    <w:rsid w:val="005727B6"/>
    <w:rsid w:val="00573DBB"/>
    <w:rsid w:val="00575793"/>
    <w:rsid w:val="0058020D"/>
    <w:rsid w:val="00594B7C"/>
    <w:rsid w:val="00595256"/>
    <w:rsid w:val="005A197F"/>
    <w:rsid w:val="005B5DE2"/>
    <w:rsid w:val="005C2F14"/>
    <w:rsid w:val="005C5432"/>
    <w:rsid w:val="005D5FED"/>
    <w:rsid w:val="005F111D"/>
    <w:rsid w:val="005F158B"/>
    <w:rsid w:val="005F2E05"/>
    <w:rsid w:val="005F50F1"/>
    <w:rsid w:val="0060385D"/>
    <w:rsid w:val="00615DBF"/>
    <w:rsid w:val="00633401"/>
    <w:rsid w:val="00633B45"/>
    <w:rsid w:val="0065762B"/>
    <w:rsid w:val="00661E36"/>
    <w:rsid w:val="00673A33"/>
    <w:rsid w:val="006A64ED"/>
    <w:rsid w:val="006A65CA"/>
    <w:rsid w:val="006F0FCC"/>
    <w:rsid w:val="006F44C0"/>
    <w:rsid w:val="006F580C"/>
    <w:rsid w:val="00703E96"/>
    <w:rsid w:val="0070677D"/>
    <w:rsid w:val="007073EB"/>
    <w:rsid w:val="007137C4"/>
    <w:rsid w:val="00714459"/>
    <w:rsid w:val="00716CBD"/>
    <w:rsid w:val="00722071"/>
    <w:rsid w:val="00737C7B"/>
    <w:rsid w:val="00754AAD"/>
    <w:rsid w:val="0075781A"/>
    <w:rsid w:val="00764BBF"/>
    <w:rsid w:val="0077436B"/>
    <w:rsid w:val="00776F96"/>
    <w:rsid w:val="0077712C"/>
    <w:rsid w:val="00796B33"/>
    <w:rsid w:val="007A66DF"/>
    <w:rsid w:val="007E269A"/>
    <w:rsid w:val="007E70D8"/>
    <w:rsid w:val="008036B1"/>
    <w:rsid w:val="00846167"/>
    <w:rsid w:val="00860E65"/>
    <w:rsid w:val="00864E0F"/>
    <w:rsid w:val="00871ECA"/>
    <w:rsid w:val="00880EA0"/>
    <w:rsid w:val="00885A10"/>
    <w:rsid w:val="008945FF"/>
    <w:rsid w:val="008A0BB9"/>
    <w:rsid w:val="008A62EF"/>
    <w:rsid w:val="008B1953"/>
    <w:rsid w:val="008B5954"/>
    <w:rsid w:val="008C1AAB"/>
    <w:rsid w:val="008D5445"/>
    <w:rsid w:val="008E2DF0"/>
    <w:rsid w:val="008E444A"/>
    <w:rsid w:val="008F0ABF"/>
    <w:rsid w:val="00902455"/>
    <w:rsid w:val="009074C0"/>
    <w:rsid w:val="009119C2"/>
    <w:rsid w:val="00915FCA"/>
    <w:rsid w:val="00937D88"/>
    <w:rsid w:val="0095418F"/>
    <w:rsid w:val="00962AC2"/>
    <w:rsid w:val="00965B6B"/>
    <w:rsid w:val="009729B6"/>
    <w:rsid w:val="00984BB9"/>
    <w:rsid w:val="00995D56"/>
    <w:rsid w:val="009A579C"/>
    <w:rsid w:val="009D526C"/>
    <w:rsid w:val="009D6E42"/>
    <w:rsid w:val="009E14C4"/>
    <w:rsid w:val="009F4556"/>
    <w:rsid w:val="00A05F75"/>
    <w:rsid w:val="00A12960"/>
    <w:rsid w:val="00A13C1A"/>
    <w:rsid w:val="00A3232C"/>
    <w:rsid w:val="00A450FF"/>
    <w:rsid w:val="00A45E11"/>
    <w:rsid w:val="00A505AF"/>
    <w:rsid w:val="00A50E7F"/>
    <w:rsid w:val="00A5226B"/>
    <w:rsid w:val="00A54E13"/>
    <w:rsid w:val="00A61B20"/>
    <w:rsid w:val="00A75157"/>
    <w:rsid w:val="00A823D4"/>
    <w:rsid w:val="00A842E7"/>
    <w:rsid w:val="00AB3714"/>
    <w:rsid w:val="00AE14CA"/>
    <w:rsid w:val="00AE2FF5"/>
    <w:rsid w:val="00B038AA"/>
    <w:rsid w:val="00B12DCB"/>
    <w:rsid w:val="00B323E8"/>
    <w:rsid w:val="00B3320B"/>
    <w:rsid w:val="00B471BD"/>
    <w:rsid w:val="00B506C5"/>
    <w:rsid w:val="00B6320C"/>
    <w:rsid w:val="00B63D76"/>
    <w:rsid w:val="00B67B15"/>
    <w:rsid w:val="00B702A9"/>
    <w:rsid w:val="00B8109D"/>
    <w:rsid w:val="00B94EE6"/>
    <w:rsid w:val="00BA41D5"/>
    <w:rsid w:val="00BA55D6"/>
    <w:rsid w:val="00BC7077"/>
    <w:rsid w:val="00BD258D"/>
    <w:rsid w:val="00BD2B23"/>
    <w:rsid w:val="00BE21DC"/>
    <w:rsid w:val="00BE7444"/>
    <w:rsid w:val="00C0752F"/>
    <w:rsid w:val="00C121E1"/>
    <w:rsid w:val="00C209D1"/>
    <w:rsid w:val="00C24C13"/>
    <w:rsid w:val="00C500D6"/>
    <w:rsid w:val="00C63361"/>
    <w:rsid w:val="00C84069"/>
    <w:rsid w:val="00CA5EF3"/>
    <w:rsid w:val="00CB2CF9"/>
    <w:rsid w:val="00D3655A"/>
    <w:rsid w:val="00D51A50"/>
    <w:rsid w:val="00D51EB3"/>
    <w:rsid w:val="00D5748B"/>
    <w:rsid w:val="00D579CF"/>
    <w:rsid w:val="00D72900"/>
    <w:rsid w:val="00D73E7B"/>
    <w:rsid w:val="00D755AF"/>
    <w:rsid w:val="00D75D83"/>
    <w:rsid w:val="00D815BF"/>
    <w:rsid w:val="00D815D5"/>
    <w:rsid w:val="00D82572"/>
    <w:rsid w:val="00DA402B"/>
    <w:rsid w:val="00DA77E7"/>
    <w:rsid w:val="00DB58F2"/>
    <w:rsid w:val="00DD1046"/>
    <w:rsid w:val="00DE496C"/>
    <w:rsid w:val="00DF052F"/>
    <w:rsid w:val="00DF3EFD"/>
    <w:rsid w:val="00E17340"/>
    <w:rsid w:val="00E329EB"/>
    <w:rsid w:val="00E33115"/>
    <w:rsid w:val="00E345FE"/>
    <w:rsid w:val="00E60B96"/>
    <w:rsid w:val="00E62208"/>
    <w:rsid w:val="00E627DA"/>
    <w:rsid w:val="00E66C89"/>
    <w:rsid w:val="00E77434"/>
    <w:rsid w:val="00EA1E6A"/>
    <w:rsid w:val="00EA3A23"/>
    <w:rsid w:val="00EC2891"/>
    <w:rsid w:val="00EC3107"/>
    <w:rsid w:val="00ED46B0"/>
    <w:rsid w:val="00ED6637"/>
    <w:rsid w:val="00EE6845"/>
    <w:rsid w:val="00EF1859"/>
    <w:rsid w:val="00F01485"/>
    <w:rsid w:val="00F059A0"/>
    <w:rsid w:val="00F13FA9"/>
    <w:rsid w:val="00F164C9"/>
    <w:rsid w:val="00F419EC"/>
    <w:rsid w:val="00F4282D"/>
    <w:rsid w:val="00F42F13"/>
    <w:rsid w:val="00F4390F"/>
    <w:rsid w:val="00F4666D"/>
    <w:rsid w:val="00F47049"/>
    <w:rsid w:val="00F53915"/>
    <w:rsid w:val="00F56EB9"/>
    <w:rsid w:val="00F65955"/>
    <w:rsid w:val="00F71154"/>
    <w:rsid w:val="00F73569"/>
    <w:rsid w:val="00F824D2"/>
    <w:rsid w:val="00F91A00"/>
    <w:rsid w:val="00F95CF6"/>
    <w:rsid w:val="00FC0862"/>
    <w:rsid w:val="00FC25E8"/>
    <w:rsid w:val="00FC4ABB"/>
    <w:rsid w:val="00FD11FC"/>
    <w:rsid w:val="00FD50DB"/>
    <w:rsid w:val="00FF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4791"/>
  <w15:docId w15:val="{17DDB63A-C295-41DC-9510-558B9318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8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90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5781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81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z-pozeg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Memorandum%20novi%20dot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217D8-A038-4823-AC8F-024C8E8B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dot.dotx</Template>
  <TotalTime>9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Korisnik</cp:lastModifiedBy>
  <cp:revision>4</cp:revision>
  <cp:lastPrinted>2025-10-08T06:50:00Z</cp:lastPrinted>
  <dcterms:created xsi:type="dcterms:W3CDTF">2026-04-22T11:17:00Z</dcterms:created>
  <dcterms:modified xsi:type="dcterms:W3CDTF">2026-04-24T09:53:00Z</dcterms:modified>
</cp:coreProperties>
</file>